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2B4C" w14:textId="77777777" w:rsidR="00BE56D9" w:rsidRPr="003E2B80" w:rsidRDefault="00045CCE" w:rsidP="00D954E6">
      <w:pPr>
        <w:snapToGrid w:val="0"/>
        <w:spacing w:line="320" w:lineRule="exact"/>
      </w:pPr>
      <w:r w:rsidRPr="003E2B80">
        <w:rPr>
          <w:rFonts w:hint="eastAsia"/>
        </w:rPr>
        <w:t>様式第１号（第</w:t>
      </w:r>
      <w:r w:rsidR="002E7460" w:rsidRPr="003E2B80">
        <w:rPr>
          <w:rFonts w:hint="eastAsia"/>
        </w:rPr>
        <w:t>７</w:t>
      </w:r>
      <w:r w:rsidR="00723769" w:rsidRPr="003E2B80">
        <w:rPr>
          <w:rFonts w:hint="eastAsia"/>
        </w:rPr>
        <w:t>条</w:t>
      </w:r>
      <w:r w:rsidRPr="003E2B80">
        <w:rPr>
          <w:rFonts w:hint="eastAsia"/>
        </w:rPr>
        <w:t>関係）</w:t>
      </w:r>
    </w:p>
    <w:p w14:paraId="71D2DC98" w14:textId="77777777" w:rsidR="00045CCE" w:rsidRPr="003E2B80" w:rsidRDefault="00045CCE" w:rsidP="00CA6B75">
      <w:pPr>
        <w:snapToGrid w:val="0"/>
        <w:spacing w:line="320" w:lineRule="exact"/>
        <w:jc w:val="right"/>
      </w:pPr>
      <w:r w:rsidRPr="003E2B80">
        <w:rPr>
          <w:rFonts w:hint="eastAsia"/>
        </w:rPr>
        <w:t>年　　月　　日</w:t>
      </w:r>
    </w:p>
    <w:p w14:paraId="4165B931" w14:textId="77777777" w:rsidR="00045CCE" w:rsidRPr="003E2B80" w:rsidRDefault="00045CCE" w:rsidP="00D954E6">
      <w:pPr>
        <w:snapToGrid w:val="0"/>
        <w:spacing w:line="320" w:lineRule="exact"/>
      </w:pPr>
    </w:p>
    <w:p w14:paraId="767E5DF2" w14:textId="77777777" w:rsidR="00045CCE" w:rsidRPr="003E2B80" w:rsidRDefault="00313781" w:rsidP="00CA6B75">
      <w:pPr>
        <w:snapToGrid w:val="0"/>
        <w:spacing w:line="320" w:lineRule="exact"/>
        <w:jc w:val="center"/>
      </w:pPr>
      <w:r w:rsidRPr="003E2B80">
        <w:rPr>
          <w:rFonts w:hint="eastAsia"/>
        </w:rPr>
        <w:t>上島町サイクルアイランド</w:t>
      </w:r>
      <w:r w:rsidR="00EC28BE" w:rsidRPr="003E2B80">
        <w:rPr>
          <w:rFonts w:hint="eastAsia"/>
        </w:rPr>
        <w:t>推進</w:t>
      </w:r>
      <w:r w:rsidRPr="003E2B80">
        <w:rPr>
          <w:rFonts w:hint="eastAsia"/>
        </w:rPr>
        <w:t>事業費</w:t>
      </w:r>
      <w:r w:rsidR="00045CCE" w:rsidRPr="003E2B80">
        <w:rPr>
          <w:rFonts w:hint="eastAsia"/>
        </w:rPr>
        <w:t>補助金交付申請書兼請求書</w:t>
      </w:r>
    </w:p>
    <w:p w14:paraId="68E70240" w14:textId="77777777" w:rsidR="00045CCE" w:rsidRPr="003E2B80" w:rsidRDefault="00045CCE" w:rsidP="00D954E6">
      <w:pPr>
        <w:snapToGrid w:val="0"/>
        <w:spacing w:line="320" w:lineRule="exact"/>
      </w:pPr>
    </w:p>
    <w:p w14:paraId="014E3C7A" w14:textId="77777777" w:rsidR="00045CCE" w:rsidRPr="003E2B80" w:rsidRDefault="00045CCE" w:rsidP="00D27158">
      <w:pPr>
        <w:snapToGrid w:val="0"/>
        <w:spacing w:line="320" w:lineRule="exact"/>
        <w:ind w:firstLineChars="100" w:firstLine="220"/>
      </w:pPr>
      <w:r w:rsidRPr="003E2B80">
        <w:rPr>
          <w:rFonts w:hint="eastAsia"/>
        </w:rPr>
        <w:t>上島町長　　　　　　様</w:t>
      </w:r>
    </w:p>
    <w:p w14:paraId="3172C506" w14:textId="77777777" w:rsidR="00045CCE" w:rsidRPr="003E2B80" w:rsidRDefault="00045CCE" w:rsidP="00D954E6">
      <w:pPr>
        <w:snapToGrid w:val="0"/>
        <w:spacing w:line="320" w:lineRule="exact"/>
      </w:pPr>
    </w:p>
    <w:p w14:paraId="1AFD5392" w14:textId="77777777" w:rsidR="00045CCE" w:rsidRPr="003E2B80" w:rsidRDefault="00045CCE" w:rsidP="00CA6B75">
      <w:pPr>
        <w:snapToGrid w:val="0"/>
        <w:spacing w:line="320" w:lineRule="exact"/>
        <w:ind w:leftChars="2700" w:left="5940"/>
      </w:pPr>
      <w:r w:rsidRPr="003E2B80">
        <w:rPr>
          <w:rFonts w:hint="eastAsia"/>
        </w:rPr>
        <w:t>住</w:t>
      </w:r>
      <w:r w:rsidR="00CA6B75" w:rsidRPr="003E2B80">
        <w:rPr>
          <w:rFonts w:hint="eastAsia"/>
        </w:rPr>
        <w:t xml:space="preserve">　　</w:t>
      </w:r>
      <w:r w:rsidRPr="003E2B80">
        <w:rPr>
          <w:rFonts w:hint="eastAsia"/>
        </w:rPr>
        <w:t>所</w:t>
      </w:r>
    </w:p>
    <w:p w14:paraId="037BC599" w14:textId="77777777" w:rsidR="00045CCE" w:rsidRPr="003E2B80" w:rsidRDefault="00045CCE" w:rsidP="00CA6B75">
      <w:pPr>
        <w:snapToGrid w:val="0"/>
        <w:spacing w:line="320" w:lineRule="exact"/>
        <w:ind w:leftChars="2700" w:left="5940"/>
      </w:pPr>
      <w:r w:rsidRPr="003E2B80">
        <w:rPr>
          <w:rFonts w:hint="eastAsia"/>
        </w:rPr>
        <w:t>ふりがな</w:t>
      </w:r>
    </w:p>
    <w:p w14:paraId="3E58273B" w14:textId="77777777" w:rsidR="00045CCE" w:rsidRPr="003E2B80" w:rsidRDefault="00045CCE" w:rsidP="00CA6B75">
      <w:pPr>
        <w:snapToGrid w:val="0"/>
        <w:spacing w:line="320" w:lineRule="exact"/>
        <w:ind w:leftChars="2700" w:left="5940"/>
      </w:pPr>
      <w:r w:rsidRPr="003E2B80">
        <w:rPr>
          <w:rFonts w:hint="eastAsia"/>
        </w:rPr>
        <w:t>氏</w:t>
      </w:r>
      <w:r w:rsidR="00CA6B75" w:rsidRPr="003E2B80">
        <w:rPr>
          <w:rFonts w:hint="eastAsia"/>
        </w:rPr>
        <w:t xml:space="preserve">　　</w:t>
      </w:r>
      <w:r w:rsidRPr="003E2B80">
        <w:rPr>
          <w:rFonts w:hint="eastAsia"/>
        </w:rPr>
        <w:t>名</w:t>
      </w:r>
      <w:r w:rsidR="00CA6B75" w:rsidRPr="003E2B80">
        <w:rPr>
          <w:rFonts w:hint="eastAsia"/>
        </w:rPr>
        <w:t xml:space="preserve">　　　　　　　　</w:t>
      </w:r>
      <w:r w:rsidR="00D27158" w:rsidRPr="003E2B80">
        <w:rPr>
          <w:rFonts w:hint="eastAsia"/>
        </w:rPr>
        <w:t xml:space="preserve">　</w:t>
      </w:r>
      <w:r w:rsidR="00CA6B75" w:rsidRPr="003E2B80">
        <w:rPr>
          <w:rFonts w:hint="eastAsia"/>
        </w:rPr>
        <w:t>印</w:t>
      </w:r>
    </w:p>
    <w:p w14:paraId="56E5DDCF" w14:textId="77777777" w:rsidR="00045CCE" w:rsidRPr="003E2B80" w:rsidRDefault="00045CCE" w:rsidP="00313781">
      <w:pPr>
        <w:snapToGrid w:val="0"/>
        <w:spacing w:line="320" w:lineRule="exact"/>
        <w:ind w:leftChars="2700" w:left="5940"/>
        <w:rPr>
          <w:sz w:val="18"/>
          <w:szCs w:val="18"/>
        </w:rPr>
      </w:pPr>
      <w:r w:rsidRPr="003E2B80">
        <w:rPr>
          <w:rFonts w:hint="eastAsia"/>
        </w:rPr>
        <w:t>電話番号</w:t>
      </w:r>
    </w:p>
    <w:p w14:paraId="4B7B286A" w14:textId="77777777" w:rsidR="00045CCE" w:rsidRPr="003E2B80" w:rsidRDefault="00045CCE" w:rsidP="00D954E6">
      <w:pPr>
        <w:snapToGrid w:val="0"/>
        <w:spacing w:line="320" w:lineRule="exact"/>
      </w:pPr>
    </w:p>
    <w:p w14:paraId="4ECA38A8" w14:textId="77777777" w:rsidR="00045CCE" w:rsidRPr="003E2B80" w:rsidRDefault="00045CCE" w:rsidP="00D954E6">
      <w:pPr>
        <w:snapToGrid w:val="0"/>
        <w:spacing w:line="320" w:lineRule="exact"/>
      </w:pPr>
      <w:r w:rsidRPr="003E2B80">
        <w:rPr>
          <w:rFonts w:hint="eastAsia"/>
        </w:rPr>
        <w:t xml:space="preserve">　</w:t>
      </w:r>
      <w:r w:rsidR="00313781" w:rsidRPr="003E2B80">
        <w:rPr>
          <w:rFonts w:hint="eastAsia"/>
        </w:rPr>
        <w:t>上島町サイクルアイランド</w:t>
      </w:r>
      <w:r w:rsidR="00EC28BE" w:rsidRPr="003E2B80">
        <w:rPr>
          <w:rFonts w:hint="eastAsia"/>
        </w:rPr>
        <w:t>推進</w:t>
      </w:r>
      <w:r w:rsidR="00313781" w:rsidRPr="003E2B80">
        <w:rPr>
          <w:rFonts w:hint="eastAsia"/>
        </w:rPr>
        <w:t>事業費</w:t>
      </w:r>
      <w:r w:rsidRPr="003E2B80">
        <w:rPr>
          <w:rFonts w:hint="eastAsia"/>
        </w:rPr>
        <w:t>補助金の交付を受けたいので、</w:t>
      </w:r>
      <w:r w:rsidR="00313781" w:rsidRPr="003E2B80">
        <w:rPr>
          <w:rFonts w:hint="eastAsia"/>
        </w:rPr>
        <w:t>上島町サイクルアイランド</w:t>
      </w:r>
      <w:r w:rsidR="00EC28BE" w:rsidRPr="003E2B80">
        <w:rPr>
          <w:rFonts w:hint="eastAsia"/>
        </w:rPr>
        <w:t>推進</w:t>
      </w:r>
      <w:r w:rsidR="00313781" w:rsidRPr="003E2B80">
        <w:rPr>
          <w:rFonts w:hint="eastAsia"/>
        </w:rPr>
        <w:t>事業費</w:t>
      </w:r>
      <w:r w:rsidRPr="003E2B80">
        <w:rPr>
          <w:rFonts w:hint="eastAsia"/>
        </w:rPr>
        <w:t>補助金</w:t>
      </w:r>
      <w:r w:rsidR="00983610" w:rsidRPr="003E2B80">
        <w:rPr>
          <w:rFonts w:hint="eastAsia"/>
        </w:rPr>
        <w:t>交付要綱第</w:t>
      </w:r>
      <w:r w:rsidR="002E7460" w:rsidRPr="003E2B80">
        <w:rPr>
          <w:rFonts w:hint="eastAsia"/>
        </w:rPr>
        <w:t>７</w:t>
      </w:r>
      <w:r w:rsidR="00983610" w:rsidRPr="003E2B80">
        <w:rPr>
          <w:rFonts w:hint="eastAsia"/>
        </w:rPr>
        <w:t>条の規定により、関係書類を添え、下記のとおり申請及び請求をします。</w:t>
      </w:r>
    </w:p>
    <w:p w14:paraId="3EEC702E" w14:textId="77777777" w:rsidR="00983610" w:rsidRPr="003E2B80" w:rsidRDefault="00983610" w:rsidP="00D954E6">
      <w:pPr>
        <w:snapToGrid w:val="0"/>
        <w:spacing w:line="320" w:lineRule="exact"/>
      </w:pPr>
    </w:p>
    <w:p w14:paraId="0F9864D0" w14:textId="77777777" w:rsidR="00983610" w:rsidRPr="003E2B80" w:rsidRDefault="00983610" w:rsidP="00CA6B75">
      <w:pPr>
        <w:snapToGrid w:val="0"/>
        <w:spacing w:line="320" w:lineRule="exact"/>
        <w:jc w:val="center"/>
      </w:pPr>
      <w:r w:rsidRPr="003E2B80">
        <w:rPr>
          <w:rFonts w:hint="eastAsia"/>
        </w:rPr>
        <w:t>記</w:t>
      </w:r>
    </w:p>
    <w:p w14:paraId="646039B4" w14:textId="77777777" w:rsidR="00D27158" w:rsidRPr="003E2B80" w:rsidRDefault="00D27158" w:rsidP="00CA6B75">
      <w:pPr>
        <w:snapToGrid w:val="0"/>
        <w:spacing w:line="320" w:lineRule="exact"/>
        <w:jc w:val="center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426"/>
        <w:gridCol w:w="2268"/>
        <w:gridCol w:w="992"/>
        <w:gridCol w:w="567"/>
        <w:gridCol w:w="1224"/>
        <w:gridCol w:w="619"/>
        <w:gridCol w:w="929"/>
      </w:tblGrid>
      <w:tr w:rsidR="003E2B80" w:rsidRPr="003E2B80" w14:paraId="563FCFEF" w14:textId="77777777" w:rsidTr="00D27158">
        <w:trPr>
          <w:trHeight w:val="486"/>
        </w:trPr>
        <w:tc>
          <w:tcPr>
            <w:tcW w:w="2263" w:type="dxa"/>
            <w:gridSpan w:val="2"/>
            <w:vAlign w:val="center"/>
          </w:tcPr>
          <w:p w14:paraId="5A92ACCB" w14:textId="77777777" w:rsidR="00D27158" w:rsidRPr="003E2B80" w:rsidRDefault="00D27158" w:rsidP="00D27158">
            <w:pPr>
              <w:snapToGrid w:val="0"/>
              <w:spacing w:line="320" w:lineRule="exact"/>
            </w:pPr>
            <w:r w:rsidRPr="003E2B80">
              <w:rPr>
                <w:rFonts w:hint="eastAsia"/>
              </w:rPr>
              <w:t>自転車等使用者氏名</w:t>
            </w:r>
          </w:p>
        </w:tc>
        <w:tc>
          <w:tcPr>
            <w:tcW w:w="3686" w:type="dxa"/>
            <w:gridSpan w:val="3"/>
            <w:vAlign w:val="center"/>
          </w:tcPr>
          <w:p w14:paraId="47FBD1FF" w14:textId="77777777" w:rsidR="00D27158" w:rsidRPr="003E2B80" w:rsidRDefault="00D27158" w:rsidP="00D27158">
            <w:pPr>
              <w:snapToGrid w:val="0"/>
              <w:spacing w:line="320" w:lineRule="exact"/>
            </w:pPr>
          </w:p>
        </w:tc>
        <w:tc>
          <w:tcPr>
            <w:tcW w:w="1791" w:type="dxa"/>
            <w:gridSpan w:val="2"/>
            <w:vAlign w:val="center"/>
          </w:tcPr>
          <w:p w14:paraId="22B3ECD8" w14:textId="77777777" w:rsidR="00D27158" w:rsidRPr="003E2B80" w:rsidRDefault="00D27158" w:rsidP="00D27158">
            <w:pPr>
              <w:snapToGrid w:val="0"/>
              <w:spacing w:line="320" w:lineRule="exact"/>
            </w:pPr>
            <w:r w:rsidRPr="003E2B80">
              <w:rPr>
                <w:rFonts w:hint="eastAsia"/>
              </w:rPr>
              <w:t>申請者との続柄</w:t>
            </w:r>
          </w:p>
        </w:tc>
        <w:tc>
          <w:tcPr>
            <w:tcW w:w="1548" w:type="dxa"/>
            <w:gridSpan w:val="2"/>
            <w:vAlign w:val="center"/>
          </w:tcPr>
          <w:p w14:paraId="6B91DFB3" w14:textId="77777777" w:rsidR="00D27158" w:rsidRPr="003E2B80" w:rsidRDefault="00D27158" w:rsidP="00D27158">
            <w:pPr>
              <w:snapToGrid w:val="0"/>
              <w:spacing w:line="320" w:lineRule="exact"/>
            </w:pPr>
          </w:p>
        </w:tc>
      </w:tr>
      <w:tr w:rsidR="003E2B80" w:rsidRPr="003E2B80" w14:paraId="14A79B9D" w14:textId="77777777" w:rsidTr="00727FC1">
        <w:trPr>
          <w:trHeight w:val="486"/>
        </w:trPr>
        <w:tc>
          <w:tcPr>
            <w:tcW w:w="2263" w:type="dxa"/>
            <w:gridSpan w:val="2"/>
            <w:vAlign w:val="center"/>
          </w:tcPr>
          <w:p w14:paraId="6918F20B" w14:textId="77777777" w:rsidR="00727FC1" w:rsidRPr="003E2B80" w:rsidRDefault="00727FC1" w:rsidP="00727FC1">
            <w:pPr>
              <w:snapToGrid w:val="0"/>
              <w:spacing w:line="320" w:lineRule="exact"/>
              <w:jc w:val="center"/>
            </w:pPr>
            <w:r w:rsidRPr="003E2B80">
              <w:rPr>
                <w:rFonts w:hint="eastAsia"/>
              </w:rPr>
              <w:t>生年月日</w:t>
            </w:r>
          </w:p>
        </w:tc>
        <w:tc>
          <w:tcPr>
            <w:tcW w:w="7025" w:type="dxa"/>
            <w:gridSpan w:val="7"/>
            <w:vAlign w:val="center"/>
          </w:tcPr>
          <w:p w14:paraId="7D0A7140" w14:textId="77777777" w:rsidR="00727FC1" w:rsidRPr="003E2B80" w:rsidRDefault="00727FC1" w:rsidP="00D27158">
            <w:pPr>
              <w:snapToGrid w:val="0"/>
              <w:spacing w:line="320" w:lineRule="exact"/>
            </w:pPr>
            <w:r w:rsidRPr="003E2B80">
              <w:rPr>
                <w:rFonts w:hint="eastAsia"/>
              </w:rPr>
              <w:t xml:space="preserve">　　　　　年　　月　　日生（満　　　歳）</w:t>
            </w:r>
          </w:p>
        </w:tc>
      </w:tr>
      <w:tr w:rsidR="003E2B80" w:rsidRPr="003E2B80" w14:paraId="0E054824" w14:textId="77777777" w:rsidTr="003179BC">
        <w:trPr>
          <w:trHeight w:val="608"/>
        </w:trPr>
        <w:tc>
          <w:tcPr>
            <w:tcW w:w="8359" w:type="dxa"/>
            <w:gridSpan w:val="8"/>
            <w:vAlign w:val="center"/>
          </w:tcPr>
          <w:p w14:paraId="7D099725" w14:textId="77777777" w:rsidR="00D27158" w:rsidRPr="003E2B80" w:rsidRDefault="00D27158" w:rsidP="00D27158">
            <w:pPr>
              <w:snapToGrid w:val="0"/>
              <w:spacing w:line="320" w:lineRule="exact"/>
            </w:pPr>
            <w:r w:rsidRPr="003E2B80">
              <w:rPr>
                <w:rFonts w:hint="eastAsia"/>
              </w:rPr>
              <w:t>自転車を利用する際、安全確保のため、必ずヘルメットを着用することを誓います。</w:t>
            </w:r>
          </w:p>
        </w:tc>
        <w:tc>
          <w:tcPr>
            <w:tcW w:w="929" w:type="dxa"/>
          </w:tcPr>
          <w:p w14:paraId="73F860B9" w14:textId="77777777" w:rsidR="00D27158" w:rsidRPr="003E2B80" w:rsidRDefault="00D27158" w:rsidP="003179BC">
            <w:pPr>
              <w:snapToGrid w:val="0"/>
              <w:spacing w:line="200" w:lineRule="exact"/>
              <w:jc w:val="center"/>
              <w:rPr>
                <w:sz w:val="14"/>
                <w:szCs w:val="16"/>
              </w:rPr>
            </w:pPr>
            <w:r w:rsidRPr="003E2B80">
              <w:rPr>
                <w:rFonts w:hint="eastAsia"/>
                <w:sz w:val="14"/>
                <w:szCs w:val="16"/>
              </w:rPr>
              <w:t>チェック</w:t>
            </w:r>
          </w:p>
          <w:p w14:paraId="1AA383D5" w14:textId="77777777" w:rsidR="00D27158" w:rsidRPr="003E2B80" w:rsidRDefault="00D27158" w:rsidP="00D27158">
            <w:pPr>
              <w:snapToGrid w:val="0"/>
              <w:spacing w:line="320" w:lineRule="exact"/>
              <w:jc w:val="center"/>
            </w:pPr>
            <w:r w:rsidRPr="003E2B80">
              <w:rPr>
                <w:rFonts w:hint="eastAsia"/>
              </w:rPr>
              <w:t>□</w:t>
            </w:r>
          </w:p>
        </w:tc>
      </w:tr>
      <w:tr w:rsidR="003E2B80" w:rsidRPr="003E2B80" w14:paraId="7A97D26D" w14:textId="77777777" w:rsidTr="003179BC">
        <w:trPr>
          <w:trHeight w:val="561"/>
        </w:trPr>
        <w:tc>
          <w:tcPr>
            <w:tcW w:w="988" w:type="dxa"/>
            <w:vAlign w:val="center"/>
          </w:tcPr>
          <w:p w14:paraId="7BAD44AC" w14:textId="77777777" w:rsidR="00D27158" w:rsidRPr="003E2B80" w:rsidRDefault="00727FC1" w:rsidP="00D27158">
            <w:pPr>
              <w:snapToGrid w:val="0"/>
              <w:spacing w:line="320" w:lineRule="exact"/>
              <w:jc w:val="center"/>
            </w:pPr>
            <w:r w:rsidRPr="003E2B80">
              <w:rPr>
                <w:rFonts w:hint="eastAsia"/>
              </w:rPr>
              <w:t>区分</w:t>
            </w:r>
          </w:p>
        </w:tc>
        <w:tc>
          <w:tcPr>
            <w:tcW w:w="8300" w:type="dxa"/>
            <w:gridSpan w:val="8"/>
            <w:vAlign w:val="center"/>
          </w:tcPr>
          <w:p w14:paraId="41307225" w14:textId="77777777" w:rsidR="00727FC1" w:rsidRPr="003E2B80" w:rsidRDefault="00727FC1" w:rsidP="00727FC1">
            <w:pPr>
              <w:snapToGrid w:val="0"/>
              <w:spacing w:line="320" w:lineRule="exact"/>
              <w:jc w:val="center"/>
            </w:pPr>
            <w:r w:rsidRPr="003E2B80">
              <w:rPr>
                <w:rFonts w:hint="eastAsia"/>
              </w:rPr>
              <w:t>□スポーツ用自転車</w:t>
            </w:r>
            <w:r w:rsidR="00851E69" w:rsidRPr="003E2B80">
              <w:rPr>
                <w:rFonts w:hint="eastAsia"/>
              </w:rPr>
              <w:t xml:space="preserve">　　</w:t>
            </w:r>
            <w:r w:rsidRPr="003E2B80">
              <w:rPr>
                <w:rFonts w:hint="eastAsia"/>
              </w:rPr>
              <w:t xml:space="preserve">　□電動アシスト自転車シティ車</w:t>
            </w:r>
            <w:r w:rsidR="00851E69" w:rsidRPr="003E2B80">
              <w:rPr>
                <w:rFonts w:hint="eastAsia"/>
              </w:rPr>
              <w:t xml:space="preserve">　　</w:t>
            </w:r>
            <w:r w:rsidRPr="003E2B80">
              <w:rPr>
                <w:rFonts w:hint="eastAsia"/>
              </w:rPr>
              <w:t xml:space="preserve">　□</w:t>
            </w:r>
            <w:r w:rsidRPr="003E2B80">
              <w:t>E-BIKE</w:t>
            </w:r>
          </w:p>
        </w:tc>
      </w:tr>
      <w:tr w:rsidR="003E2B80" w:rsidRPr="003E2B80" w14:paraId="3EE04CC4" w14:textId="77777777" w:rsidTr="003179BC">
        <w:trPr>
          <w:trHeight w:val="697"/>
        </w:trPr>
        <w:tc>
          <w:tcPr>
            <w:tcW w:w="988" w:type="dxa"/>
            <w:vAlign w:val="center"/>
          </w:tcPr>
          <w:p w14:paraId="2D708966" w14:textId="77777777" w:rsidR="00727FC1" w:rsidRPr="003E2B80" w:rsidRDefault="00727FC1" w:rsidP="00727FC1">
            <w:pPr>
              <w:snapToGrid w:val="0"/>
              <w:spacing w:line="320" w:lineRule="exact"/>
              <w:jc w:val="center"/>
            </w:pPr>
            <w:r w:rsidRPr="003E2B80">
              <w:rPr>
                <w:rFonts w:hint="eastAsia"/>
              </w:rPr>
              <w:t>購入日</w:t>
            </w:r>
          </w:p>
        </w:tc>
        <w:tc>
          <w:tcPr>
            <w:tcW w:w="3969" w:type="dxa"/>
            <w:gridSpan w:val="3"/>
            <w:vAlign w:val="center"/>
          </w:tcPr>
          <w:p w14:paraId="5153D3D0" w14:textId="77777777" w:rsidR="00727FC1" w:rsidRPr="003E2B80" w:rsidRDefault="00727FC1" w:rsidP="00727FC1">
            <w:pPr>
              <w:snapToGrid w:val="0"/>
              <w:spacing w:line="320" w:lineRule="exact"/>
              <w:jc w:val="center"/>
            </w:pPr>
            <w:r w:rsidRPr="003E2B80">
              <w:rPr>
                <w:rFonts w:hint="eastAsia"/>
              </w:rPr>
              <w:t>令和　　年　　月　　日</w:t>
            </w:r>
          </w:p>
        </w:tc>
        <w:tc>
          <w:tcPr>
            <w:tcW w:w="1559" w:type="dxa"/>
            <w:gridSpan w:val="2"/>
            <w:vAlign w:val="center"/>
          </w:tcPr>
          <w:p w14:paraId="17F1B086" w14:textId="77777777" w:rsidR="00727FC1" w:rsidRPr="003E2B80" w:rsidRDefault="00313781" w:rsidP="00727FC1">
            <w:pPr>
              <w:snapToGrid w:val="0"/>
              <w:spacing w:line="320" w:lineRule="exact"/>
              <w:jc w:val="center"/>
            </w:pPr>
            <w:r w:rsidRPr="003E2B80">
              <w:rPr>
                <w:rFonts w:hint="eastAsia"/>
              </w:rPr>
              <w:t>補助対象経費</w:t>
            </w:r>
          </w:p>
          <w:p w14:paraId="2E0DD5FA" w14:textId="77777777" w:rsidR="00727FC1" w:rsidRPr="003E2B80" w:rsidRDefault="00727FC1" w:rsidP="00727FC1">
            <w:pPr>
              <w:snapToGrid w:val="0"/>
              <w:spacing w:line="320" w:lineRule="exact"/>
              <w:jc w:val="center"/>
            </w:pPr>
            <w:r w:rsidRPr="003E2B80">
              <w:rPr>
                <w:rFonts w:hint="eastAsia"/>
              </w:rPr>
              <w:t>（税込）</w:t>
            </w:r>
          </w:p>
        </w:tc>
        <w:tc>
          <w:tcPr>
            <w:tcW w:w="2772" w:type="dxa"/>
            <w:gridSpan w:val="3"/>
            <w:vAlign w:val="bottom"/>
          </w:tcPr>
          <w:p w14:paraId="63D6B4BB" w14:textId="77777777" w:rsidR="00727FC1" w:rsidRPr="003E2B80" w:rsidRDefault="00727FC1" w:rsidP="00727FC1">
            <w:pPr>
              <w:snapToGrid w:val="0"/>
              <w:spacing w:line="320" w:lineRule="exact"/>
              <w:jc w:val="right"/>
            </w:pPr>
            <w:r w:rsidRPr="003E2B80">
              <w:rPr>
                <w:rFonts w:hint="eastAsia"/>
              </w:rPr>
              <w:t>円</w:t>
            </w:r>
          </w:p>
        </w:tc>
      </w:tr>
      <w:tr w:rsidR="003E2B80" w:rsidRPr="003E2B80" w14:paraId="7578D6CC" w14:textId="77777777" w:rsidTr="003179BC">
        <w:trPr>
          <w:trHeight w:val="537"/>
        </w:trPr>
        <w:tc>
          <w:tcPr>
            <w:tcW w:w="2689" w:type="dxa"/>
            <w:gridSpan w:val="3"/>
            <w:vAlign w:val="center"/>
          </w:tcPr>
          <w:p w14:paraId="3DEDC515" w14:textId="77777777" w:rsidR="003179BC" w:rsidRPr="003E2B80" w:rsidRDefault="003179BC" w:rsidP="003179BC">
            <w:pPr>
              <w:snapToGrid w:val="0"/>
              <w:spacing w:line="320" w:lineRule="exact"/>
              <w:jc w:val="center"/>
            </w:pPr>
            <w:r w:rsidRPr="003E2B80">
              <w:rPr>
                <w:rFonts w:hint="eastAsia"/>
              </w:rPr>
              <w:t>購入店舗名</w:t>
            </w:r>
          </w:p>
        </w:tc>
        <w:tc>
          <w:tcPr>
            <w:tcW w:w="6599" w:type="dxa"/>
            <w:gridSpan w:val="6"/>
            <w:vAlign w:val="center"/>
          </w:tcPr>
          <w:p w14:paraId="65AE9436" w14:textId="77777777" w:rsidR="003179BC" w:rsidRPr="003E2B80" w:rsidRDefault="003179BC" w:rsidP="003179BC">
            <w:pPr>
              <w:wordWrap w:val="0"/>
              <w:snapToGrid w:val="0"/>
              <w:spacing w:line="320" w:lineRule="exact"/>
              <w:jc w:val="right"/>
            </w:pPr>
            <w:r w:rsidRPr="003E2B80">
              <w:rPr>
                <w:rFonts w:hint="eastAsia"/>
              </w:rPr>
              <w:t>（　町</w:t>
            </w:r>
            <w:r w:rsidR="00E71B9E" w:rsidRPr="003E2B80">
              <w:rPr>
                <w:rFonts w:hint="eastAsia"/>
              </w:rPr>
              <w:t>内</w:t>
            </w:r>
            <w:r w:rsidRPr="003E2B80">
              <w:rPr>
                <w:rFonts w:hint="eastAsia"/>
              </w:rPr>
              <w:t xml:space="preserve">店舗　・　町外店舗　）　</w:t>
            </w:r>
          </w:p>
        </w:tc>
      </w:tr>
      <w:tr w:rsidR="003E2B80" w:rsidRPr="003E2B80" w14:paraId="6DDF4F4F" w14:textId="77777777" w:rsidTr="003179BC">
        <w:trPr>
          <w:trHeight w:val="837"/>
        </w:trPr>
        <w:tc>
          <w:tcPr>
            <w:tcW w:w="2689" w:type="dxa"/>
            <w:gridSpan w:val="3"/>
            <w:vAlign w:val="center"/>
          </w:tcPr>
          <w:p w14:paraId="37D541A0" w14:textId="77777777" w:rsidR="003179BC" w:rsidRPr="003E2B80" w:rsidRDefault="003179BC" w:rsidP="003179BC">
            <w:pPr>
              <w:snapToGrid w:val="0"/>
              <w:spacing w:line="320" w:lineRule="exact"/>
              <w:jc w:val="center"/>
            </w:pPr>
            <w:r w:rsidRPr="003E2B80">
              <w:rPr>
                <w:rFonts w:hint="eastAsia"/>
              </w:rPr>
              <w:t>補助金交付</w:t>
            </w:r>
          </w:p>
          <w:p w14:paraId="0B437829" w14:textId="77777777" w:rsidR="003179BC" w:rsidRPr="003E2B80" w:rsidRDefault="003179BC" w:rsidP="003179BC">
            <w:pPr>
              <w:snapToGrid w:val="0"/>
              <w:spacing w:line="320" w:lineRule="exact"/>
              <w:jc w:val="center"/>
            </w:pPr>
            <w:r w:rsidRPr="003E2B80">
              <w:rPr>
                <w:rFonts w:hint="eastAsia"/>
              </w:rPr>
              <w:t>申請（請求）額</w:t>
            </w:r>
          </w:p>
        </w:tc>
        <w:tc>
          <w:tcPr>
            <w:tcW w:w="6599" w:type="dxa"/>
            <w:gridSpan w:val="6"/>
            <w:vAlign w:val="bottom"/>
          </w:tcPr>
          <w:p w14:paraId="366578FD" w14:textId="77777777" w:rsidR="003179BC" w:rsidRPr="003E2B80" w:rsidRDefault="003179BC" w:rsidP="003179BC">
            <w:pPr>
              <w:wordWrap w:val="0"/>
              <w:snapToGrid w:val="0"/>
              <w:spacing w:line="320" w:lineRule="exact"/>
              <w:jc w:val="right"/>
            </w:pPr>
            <w:r w:rsidRPr="003E2B80">
              <w:rPr>
                <w:rFonts w:hint="eastAsia"/>
              </w:rPr>
              <w:t xml:space="preserve">円　　　　　　</w:t>
            </w:r>
          </w:p>
        </w:tc>
      </w:tr>
      <w:tr w:rsidR="003E2B80" w:rsidRPr="003E2B80" w14:paraId="3C7D443A" w14:textId="77777777" w:rsidTr="00CC2040">
        <w:trPr>
          <w:trHeight w:val="704"/>
        </w:trPr>
        <w:tc>
          <w:tcPr>
            <w:tcW w:w="988" w:type="dxa"/>
            <w:vMerge w:val="restart"/>
            <w:vAlign w:val="center"/>
          </w:tcPr>
          <w:p w14:paraId="2AF27BE4" w14:textId="77777777" w:rsidR="00D27158" w:rsidRPr="003E2B80" w:rsidRDefault="00D27158" w:rsidP="00CC2040">
            <w:pPr>
              <w:snapToGrid w:val="0"/>
              <w:spacing w:line="320" w:lineRule="exact"/>
              <w:jc w:val="center"/>
            </w:pPr>
            <w:r w:rsidRPr="003E2B80">
              <w:rPr>
                <w:rFonts w:hint="eastAsia"/>
              </w:rPr>
              <w:t>補助金</w:t>
            </w:r>
          </w:p>
          <w:p w14:paraId="3387ACC6" w14:textId="77777777" w:rsidR="00D27158" w:rsidRPr="003E2B80" w:rsidRDefault="00D27158" w:rsidP="00CC2040">
            <w:pPr>
              <w:snapToGrid w:val="0"/>
              <w:spacing w:line="320" w:lineRule="exact"/>
              <w:jc w:val="center"/>
            </w:pPr>
            <w:r w:rsidRPr="003E2B80">
              <w:rPr>
                <w:rFonts w:hint="eastAsia"/>
              </w:rPr>
              <w:t>振込先</w:t>
            </w:r>
          </w:p>
          <w:p w14:paraId="76FC04B0" w14:textId="77777777" w:rsidR="00D27158" w:rsidRPr="003E2B80" w:rsidRDefault="00D27158" w:rsidP="00CC2040">
            <w:pPr>
              <w:snapToGrid w:val="0"/>
              <w:spacing w:line="320" w:lineRule="exact"/>
              <w:jc w:val="center"/>
            </w:pPr>
            <w:r w:rsidRPr="003E2B80">
              <w:rPr>
                <w:rFonts w:hint="eastAsia"/>
              </w:rPr>
              <w:t>口座</w:t>
            </w:r>
          </w:p>
        </w:tc>
        <w:tc>
          <w:tcPr>
            <w:tcW w:w="3969" w:type="dxa"/>
            <w:gridSpan w:val="3"/>
          </w:tcPr>
          <w:p w14:paraId="3D4CCF32" w14:textId="77777777" w:rsidR="00D27158" w:rsidRPr="003E2B80" w:rsidRDefault="00D27158" w:rsidP="00D954E6">
            <w:pPr>
              <w:snapToGrid w:val="0"/>
              <w:spacing w:line="320" w:lineRule="exact"/>
            </w:pPr>
            <w:r w:rsidRPr="003E2B80">
              <w:rPr>
                <w:rFonts w:hint="eastAsia"/>
              </w:rPr>
              <w:t>銀行名</w:t>
            </w:r>
          </w:p>
        </w:tc>
        <w:tc>
          <w:tcPr>
            <w:tcW w:w="4331" w:type="dxa"/>
            <w:gridSpan w:val="5"/>
          </w:tcPr>
          <w:p w14:paraId="46B5835C" w14:textId="77777777" w:rsidR="00D27158" w:rsidRPr="003E2B80" w:rsidRDefault="00D27158" w:rsidP="00D954E6">
            <w:pPr>
              <w:snapToGrid w:val="0"/>
              <w:spacing w:line="320" w:lineRule="exact"/>
            </w:pPr>
            <w:r w:rsidRPr="003E2B80">
              <w:rPr>
                <w:rFonts w:hint="eastAsia"/>
              </w:rPr>
              <w:t>支店名</w:t>
            </w:r>
          </w:p>
        </w:tc>
      </w:tr>
      <w:tr w:rsidR="003E2B80" w:rsidRPr="003E2B80" w14:paraId="0DBEDB98" w14:textId="77777777" w:rsidTr="003179BC">
        <w:trPr>
          <w:trHeight w:val="704"/>
        </w:trPr>
        <w:tc>
          <w:tcPr>
            <w:tcW w:w="988" w:type="dxa"/>
            <w:vMerge/>
          </w:tcPr>
          <w:p w14:paraId="2CAF3CD0" w14:textId="77777777" w:rsidR="00D27158" w:rsidRPr="003E2B80" w:rsidRDefault="00D27158" w:rsidP="00D954E6">
            <w:pPr>
              <w:snapToGrid w:val="0"/>
              <w:spacing w:line="320" w:lineRule="exact"/>
            </w:pPr>
          </w:p>
        </w:tc>
        <w:tc>
          <w:tcPr>
            <w:tcW w:w="1701" w:type="dxa"/>
            <w:gridSpan w:val="2"/>
            <w:vAlign w:val="center"/>
          </w:tcPr>
          <w:p w14:paraId="59BCC5F0" w14:textId="77777777" w:rsidR="00D27158" w:rsidRPr="003E2B80" w:rsidRDefault="00D27158" w:rsidP="003179BC">
            <w:pPr>
              <w:snapToGrid w:val="0"/>
              <w:spacing w:line="200" w:lineRule="exact"/>
              <w:jc w:val="center"/>
              <w:rPr>
                <w:sz w:val="16"/>
              </w:rPr>
            </w:pPr>
            <w:r w:rsidRPr="003E2B80">
              <w:rPr>
                <w:rFonts w:hint="eastAsia"/>
                <w:sz w:val="16"/>
              </w:rPr>
              <w:t>フリガナ</w:t>
            </w:r>
          </w:p>
          <w:p w14:paraId="3A0261E1" w14:textId="77777777" w:rsidR="00D27158" w:rsidRPr="003E2B80" w:rsidRDefault="00D27158" w:rsidP="003179BC">
            <w:pPr>
              <w:snapToGrid w:val="0"/>
              <w:spacing w:line="320" w:lineRule="exact"/>
              <w:jc w:val="center"/>
            </w:pPr>
            <w:r w:rsidRPr="003E2B80">
              <w:rPr>
                <w:rFonts w:hint="eastAsia"/>
              </w:rPr>
              <w:t>名義人氏名</w:t>
            </w:r>
          </w:p>
        </w:tc>
        <w:tc>
          <w:tcPr>
            <w:tcW w:w="6599" w:type="dxa"/>
            <w:gridSpan w:val="6"/>
          </w:tcPr>
          <w:p w14:paraId="0871B87A" w14:textId="77777777" w:rsidR="00D27158" w:rsidRPr="003E2B80" w:rsidRDefault="00D27158" w:rsidP="00D954E6">
            <w:pPr>
              <w:snapToGrid w:val="0"/>
              <w:spacing w:line="320" w:lineRule="exact"/>
            </w:pPr>
          </w:p>
        </w:tc>
      </w:tr>
      <w:tr w:rsidR="00D27158" w:rsidRPr="003E2B80" w14:paraId="5130AA7D" w14:textId="77777777" w:rsidTr="003179BC">
        <w:trPr>
          <w:trHeight w:val="704"/>
        </w:trPr>
        <w:tc>
          <w:tcPr>
            <w:tcW w:w="988" w:type="dxa"/>
            <w:vMerge/>
          </w:tcPr>
          <w:p w14:paraId="6DFAFD54" w14:textId="77777777" w:rsidR="00D27158" w:rsidRPr="003E2B80" w:rsidRDefault="00D27158" w:rsidP="00D954E6">
            <w:pPr>
              <w:snapToGrid w:val="0"/>
              <w:spacing w:line="320" w:lineRule="exact"/>
            </w:pPr>
          </w:p>
        </w:tc>
        <w:tc>
          <w:tcPr>
            <w:tcW w:w="1701" w:type="dxa"/>
            <w:gridSpan w:val="2"/>
            <w:vAlign w:val="center"/>
          </w:tcPr>
          <w:p w14:paraId="50D578AD" w14:textId="77777777" w:rsidR="00D27158" w:rsidRPr="003E2B80" w:rsidRDefault="00D27158" w:rsidP="00D27158">
            <w:pPr>
              <w:snapToGrid w:val="0"/>
              <w:spacing w:line="320" w:lineRule="exact"/>
              <w:jc w:val="center"/>
            </w:pPr>
            <w:r w:rsidRPr="003E2B80">
              <w:rPr>
                <w:rFonts w:hint="eastAsia"/>
              </w:rPr>
              <w:t>口座番号</w:t>
            </w:r>
          </w:p>
        </w:tc>
        <w:tc>
          <w:tcPr>
            <w:tcW w:w="6599" w:type="dxa"/>
            <w:gridSpan w:val="6"/>
            <w:vAlign w:val="center"/>
          </w:tcPr>
          <w:p w14:paraId="288353C0" w14:textId="77777777" w:rsidR="00D27158" w:rsidRPr="003E2B80" w:rsidRDefault="00D27158" w:rsidP="00D27158">
            <w:pPr>
              <w:snapToGrid w:val="0"/>
              <w:spacing w:line="320" w:lineRule="exact"/>
              <w:ind w:firstLineChars="200" w:firstLine="420"/>
            </w:pPr>
            <w:r w:rsidRPr="003E2B80">
              <w:rPr>
                <w:rFonts w:hint="eastAsia"/>
              </w:rPr>
              <w:t>普通　・　当座</w:t>
            </w:r>
          </w:p>
        </w:tc>
      </w:tr>
    </w:tbl>
    <w:p w14:paraId="53097106" w14:textId="77777777" w:rsidR="00313781" w:rsidRPr="003E2B80" w:rsidRDefault="003179BC" w:rsidP="00313781">
      <w:pPr>
        <w:snapToGrid w:val="0"/>
        <w:spacing w:line="320" w:lineRule="exact"/>
        <w:ind w:left="1260" w:hangingChars="700" w:hanging="1260"/>
        <w:rPr>
          <w:sz w:val="18"/>
          <w:szCs w:val="18"/>
        </w:rPr>
      </w:pPr>
      <w:r w:rsidRPr="003E2B80">
        <w:rPr>
          <w:rFonts w:hint="eastAsia"/>
          <w:sz w:val="18"/>
          <w:szCs w:val="18"/>
        </w:rPr>
        <w:t>【</w:t>
      </w:r>
      <w:r w:rsidR="00983610" w:rsidRPr="003E2B80">
        <w:rPr>
          <w:rFonts w:hint="eastAsia"/>
          <w:sz w:val="18"/>
          <w:szCs w:val="18"/>
        </w:rPr>
        <w:t>添付書類</w:t>
      </w:r>
      <w:r w:rsidRPr="003E2B80">
        <w:rPr>
          <w:rFonts w:hint="eastAsia"/>
          <w:sz w:val="18"/>
          <w:szCs w:val="18"/>
        </w:rPr>
        <w:t>】</w:t>
      </w:r>
      <w:r w:rsidR="00983610" w:rsidRPr="003E2B80">
        <w:rPr>
          <w:rFonts w:hint="eastAsia"/>
          <w:sz w:val="18"/>
          <w:szCs w:val="18"/>
        </w:rPr>
        <w:t>１</w:t>
      </w:r>
      <w:r w:rsidRPr="003E2B80">
        <w:rPr>
          <w:rFonts w:hint="eastAsia"/>
          <w:sz w:val="18"/>
          <w:szCs w:val="18"/>
        </w:rPr>
        <w:t>．</w:t>
      </w:r>
      <w:r w:rsidR="00983610" w:rsidRPr="003E2B80">
        <w:rPr>
          <w:rFonts w:hint="eastAsia"/>
          <w:sz w:val="18"/>
          <w:szCs w:val="18"/>
        </w:rPr>
        <w:t>販売業者の発行した領収書</w:t>
      </w:r>
      <w:r w:rsidR="00313781" w:rsidRPr="003E2B80">
        <w:rPr>
          <w:rFonts w:hint="eastAsia"/>
          <w:sz w:val="18"/>
          <w:szCs w:val="18"/>
        </w:rPr>
        <w:t>（申請者の氏名、日付、金額及び購入品が自転車である旨が記され、かつ</w:t>
      </w:r>
      <w:r w:rsidR="009972C8" w:rsidRPr="003E2B80">
        <w:rPr>
          <w:rFonts w:hint="eastAsia"/>
          <w:sz w:val="18"/>
          <w:szCs w:val="18"/>
        </w:rPr>
        <w:t>、</w:t>
      </w:r>
      <w:r w:rsidR="00313781" w:rsidRPr="003E2B80">
        <w:rPr>
          <w:rFonts w:hint="eastAsia"/>
          <w:sz w:val="18"/>
          <w:szCs w:val="18"/>
        </w:rPr>
        <w:t>販売業者の印を記したものに限る。）</w:t>
      </w:r>
      <w:r w:rsidR="00983610" w:rsidRPr="003E2B80">
        <w:rPr>
          <w:rFonts w:hint="eastAsia"/>
          <w:sz w:val="18"/>
          <w:szCs w:val="18"/>
        </w:rPr>
        <w:t>の原本</w:t>
      </w:r>
    </w:p>
    <w:p w14:paraId="2C41D76F" w14:textId="77777777" w:rsidR="00983610" w:rsidRPr="003E2B80" w:rsidRDefault="00313781" w:rsidP="00313781">
      <w:pPr>
        <w:snapToGrid w:val="0"/>
        <w:spacing w:line="320" w:lineRule="exact"/>
        <w:ind w:leftChars="500" w:left="1550" w:hangingChars="250" w:hanging="450"/>
        <w:rPr>
          <w:sz w:val="18"/>
          <w:szCs w:val="18"/>
        </w:rPr>
      </w:pPr>
      <w:r w:rsidRPr="003E2B80">
        <w:rPr>
          <w:rFonts w:hint="eastAsia"/>
          <w:sz w:val="18"/>
          <w:szCs w:val="18"/>
        </w:rPr>
        <w:t>２．自転車本体の購入価格が</w:t>
      </w:r>
      <w:r w:rsidR="009972C8" w:rsidRPr="003E2B80">
        <w:rPr>
          <w:rFonts w:hint="eastAsia"/>
          <w:sz w:val="18"/>
          <w:szCs w:val="18"/>
        </w:rPr>
        <w:t>分かる</w:t>
      </w:r>
      <w:r w:rsidRPr="003E2B80">
        <w:rPr>
          <w:rFonts w:hint="eastAsia"/>
          <w:sz w:val="18"/>
          <w:szCs w:val="18"/>
        </w:rPr>
        <w:t>もの（明細書等）の写し</w:t>
      </w:r>
    </w:p>
    <w:p w14:paraId="74F29882" w14:textId="77777777" w:rsidR="00851E69" w:rsidRPr="003E2B80" w:rsidRDefault="00313781" w:rsidP="00851E69">
      <w:pPr>
        <w:snapToGrid w:val="0"/>
        <w:spacing w:line="320" w:lineRule="exact"/>
        <w:ind w:leftChars="500" w:left="1550" w:hangingChars="250" w:hanging="450"/>
        <w:rPr>
          <w:sz w:val="18"/>
          <w:szCs w:val="18"/>
        </w:rPr>
      </w:pPr>
      <w:r w:rsidRPr="003E2B80">
        <w:rPr>
          <w:rFonts w:hint="eastAsia"/>
          <w:sz w:val="18"/>
          <w:szCs w:val="18"/>
        </w:rPr>
        <w:t>３．防犯登録証の控えの写し</w:t>
      </w:r>
    </w:p>
    <w:p w14:paraId="19D1B59B" w14:textId="77777777" w:rsidR="00983610" w:rsidRPr="003E2B80" w:rsidRDefault="00313781" w:rsidP="003179BC">
      <w:pPr>
        <w:snapToGrid w:val="0"/>
        <w:spacing w:line="320" w:lineRule="exact"/>
        <w:ind w:firstLineChars="600" w:firstLine="1080"/>
        <w:rPr>
          <w:sz w:val="18"/>
          <w:szCs w:val="18"/>
        </w:rPr>
      </w:pPr>
      <w:r w:rsidRPr="003E2B80">
        <w:rPr>
          <w:rFonts w:hint="eastAsia"/>
          <w:sz w:val="18"/>
          <w:szCs w:val="18"/>
        </w:rPr>
        <w:t>４</w:t>
      </w:r>
      <w:r w:rsidR="003179BC" w:rsidRPr="003E2B80">
        <w:rPr>
          <w:rFonts w:hint="eastAsia"/>
          <w:sz w:val="18"/>
          <w:szCs w:val="18"/>
        </w:rPr>
        <w:t>．</w:t>
      </w:r>
      <w:r w:rsidR="00983610" w:rsidRPr="003E2B80">
        <w:rPr>
          <w:rFonts w:hint="eastAsia"/>
          <w:sz w:val="18"/>
          <w:szCs w:val="18"/>
        </w:rPr>
        <w:t>自転車損害賠償</w:t>
      </w:r>
      <w:r w:rsidR="009972C8" w:rsidRPr="003E2B80">
        <w:rPr>
          <w:rFonts w:hint="eastAsia"/>
          <w:sz w:val="18"/>
          <w:szCs w:val="18"/>
        </w:rPr>
        <w:t>責任</w:t>
      </w:r>
      <w:r w:rsidR="00983610" w:rsidRPr="003E2B80">
        <w:rPr>
          <w:rFonts w:hint="eastAsia"/>
          <w:sz w:val="18"/>
          <w:szCs w:val="18"/>
        </w:rPr>
        <w:t>保険等の加入が確認できるものの写し</w:t>
      </w:r>
    </w:p>
    <w:p w14:paraId="1D30B0E3" w14:textId="77777777" w:rsidR="00851E69" w:rsidRPr="003E2B80" w:rsidRDefault="00851E69" w:rsidP="003179BC">
      <w:pPr>
        <w:snapToGrid w:val="0"/>
        <w:spacing w:line="320" w:lineRule="exact"/>
        <w:ind w:firstLineChars="600" w:firstLine="1080"/>
        <w:rPr>
          <w:sz w:val="18"/>
          <w:szCs w:val="18"/>
        </w:rPr>
      </w:pPr>
      <w:r w:rsidRPr="003E2B80">
        <w:rPr>
          <w:rFonts w:hint="eastAsia"/>
          <w:sz w:val="18"/>
          <w:szCs w:val="18"/>
        </w:rPr>
        <w:t>５．電動アシスト自転車の場合は、型式認定を受けたものであることが確認できるもの（写真等）</w:t>
      </w:r>
    </w:p>
    <w:p w14:paraId="6FFEA311" w14:textId="77777777" w:rsidR="00983610" w:rsidRPr="003E2B80" w:rsidRDefault="00851E69" w:rsidP="003179BC">
      <w:pPr>
        <w:snapToGrid w:val="0"/>
        <w:spacing w:line="320" w:lineRule="exact"/>
        <w:ind w:firstLineChars="600" w:firstLine="1080"/>
        <w:rPr>
          <w:sz w:val="18"/>
          <w:szCs w:val="18"/>
        </w:rPr>
      </w:pPr>
      <w:r w:rsidRPr="003E2B80">
        <w:rPr>
          <w:rFonts w:hint="eastAsia"/>
          <w:sz w:val="18"/>
          <w:szCs w:val="18"/>
        </w:rPr>
        <w:t>６</w:t>
      </w:r>
      <w:r w:rsidR="003179BC" w:rsidRPr="003E2B80">
        <w:rPr>
          <w:rFonts w:hint="eastAsia"/>
          <w:sz w:val="18"/>
          <w:szCs w:val="18"/>
        </w:rPr>
        <w:t>．</w:t>
      </w:r>
      <w:r w:rsidR="00983610" w:rsidRPr="003E2B80">
        <w:rPr>
          <w:rFonts w:hint="eastAsia"/>
          <w:sz w:val="18"/>
          <w:szCs w:val="18"/>
        </w:rPr>
        <w:t>身分証明書（運転免許証又はマイナンバーカード等）の写し</w:t>
      </w:r>
    </w:p>
    <w:p w14:paraId="16C2C2A2" w14:textId="77777777" w:rsidR="00FC3348" w:rsidRPr="003E2B80" w:rsidRDefault="00851E69" w:rsidP="003179BC">
      <w:pPr>
        <w:snapToGrid w:val="0"/>
        <w:spacing w:line="320" w:lineRule="exact"/>
        <w:ind w:firstLineChars="600" w:firstLine="1080"/>
      </w:pPr>
      <w:r w:rsidRPr="003E2B80">
        <w:rPr>
          <w:rFonts w:hint="eastAsia"/>
          <w:sz w:val="18"/>
          <w:szCs w:val="18"/>
        </w:rPr>
        <w:t>７</w:t>
      </w:r>
      <w:r w:rsidR="003179BC" w:rsidRPr="003E2B80">
        <w:rPr>
          <w:rFonts w:hint="eastAsia"/>
          <w:sz w:val="18"/>
          <w:szCs w:val="18"/>
        </w:rPr>
        <w:t>．</w:t>
      </w:r>
      <w:r w:rsidR="00983610" w:rsidRPr="003E2B80">
        <w:rPr>
          <w:rFonts w:hint="eastAsia"/>
          <w:sz w:val="18"/>
          <w:szCs w:val="18"/>
        </w:rPr>
        <w:t>通帳</w:t>
      </w:r>
      <w:r w:rsidR="003A02E6" w:rsidRPr="003E2B80">
        <w:rPr>
          <w:rFonts w:hint="eastAsia"/>
          <w:sz w:val="18"/>
          <w:szCs w:val="18"/>
        </w:rPr>
        <w:t>（金融機関</w:t>
      </w:r>
      <w:r w:rsidR="00D72AA2" w:rsidRPr="003E2B80">
        <w:rPr>
          <w:rFonts w:hint="eastAsia"/>
          <w:sz w:val="18"/>
          <w:szCs w:val="18"/>
        </w:rPr>
        <w:t>、</w:t>
      </w:r>
      <w:r w:rsidR="003A02E6" w:rsidRPr="003E2B80">
        <w:rPr>
          <w:rFonts w:hint="eastAsia"/>
          <w:sz w:val="18"/>
          <w:szCs w:val="18"/>
        </w:rPr>
        <w:t>口座番号</w:t>
      </w:r>
      <w:r w:rsidR="00D72AA2" w:rsidRPr="003E2B80">
        <w:rPr>
          <w:rFonts w:hint="eastAsia"/>
          <w:sz w:val="18"/>
          <w:szCs w:val="18"/>
        </w:rPr>
        <w:t>及び</w:t>
      </w:r>
      <w:r w:rsidR="003A02E6" w:rsidRPr="003E2B80">
        <w:rPr>
          <w:rFonts w:hint="eastAsia"/>
          <w:sz w:val="18"/>
          <w:szCs w:val="18"/>
        </w:rPr>
        <w:t>口座名義の分かるページ）</w:t>
      </w:r>
      <w:r w:rsidR="00313781" w:rsidRPr="003E2B80">
        <w:rPr>
          <w:rFonts w:hint="eastAsia"/>
          <w:sz w:val="18"/>
          <w:szCs w:val="18"/>
        </w:rPr>
        <w:t>の写し</w:t>
      </w:r>
    </w:p>
    <w:sectPr w:rsidR="00FC3348" w:rsidRPr="003E2B80" w:rsidSect="00851E69">
      <w:pgSz w:w="11906" w:h="16838" w:code="9"/>
      <w:pgMar w:top="1134" w:right="1304" w:bottom="851" w:left="1304" w:header="720" w:footer="720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AE14" w14:textId="77777777" w:rsidR="00B75E70" w:rsidRDefault="00B75E70" w:rsidP="00136334">
      <w:r>
        <w:separator/>
      </w:r>
    </w:p>
  </w:endnote>
  <w:endnote w:type="continuationSeparator" w:id="0">
    <w:p w14:paraId="16892F60" w14:textId="77777777" w:rsidR="00B75E70" w:rsidRDefault="00B75E70" w:rsidP="0013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4DFF" w14:textId="77777777" w:rsidR="00B75E70" w:rsidRDefault="00B75E70" w:rsidP="00136334">
      <w:r>
        <w:separator/>
      </w:r>
    </w:p>
  </w:footnote>
  <w:footnote w:type="continuationSeparator" w:id="0">
    <w:p w14:paraId="0795BE68" w14:textId="77777777" w:rsidR="00B75E70" w:rsidRDefault="00B75E70" w:rsidP="00136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efaultTabStop w:val="840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60879"/>
    <w:rsid w:val="00023DED"/>
    <w:rsid w:val="00045CCE"/>
    <w:rsid w:val="000461D8"/>
    <w:rsid w:val="00063B84"/>
    <w:rsid w:val="0007389D"/>
    <w:rsid w:val="00081660"/>
    <w:rsid w:val="000E128C"/>
    <w:rsid w:val="000E5668"/>
    <w:rsid w:val="00131578"/>
    <w:rsid w:val="0013229A"/>
    <w:rsid w:val="00136334"/>
    <w:rsid w:val="001540E3"/>
    <w:rsid w:val="001547C7"/>
    <w:rsid w:val="00160D77"/>
    <w:rsid w:val="001677D0"/>
    <w:rsid w:val="001A4833"/>
    <w:rsid w:val="001C04B1"/>
    <w:rsid w:val="001C407E"/>
    <w:rsid w:val="00247C0B"/>
    <w:rsid w:val="00247C50"/>
    <w:rsid w:val="002536C4"/>
    <w:rsid w:val="00262B68"/>
    <w:rsid w:val="00264199"/>
    <w:rsid w:val="00266AB6"/>
    <w:rsid w:val="00295FA4"/>
    <w:rsid w:val="002A1469"/>
    <w:rsid w:val="002D44B9"/>
    <w:rsid w:val="002E7460"/>
    <w:rsid w:val="00300FE5"/>
    <w:rsid w:val="00311059"/>
    <w:rsid w:val="00313551"/>
    <w:rsid w:val="00313781"/>
    <w:rsid w:val="003179BC"/>
    <w:rsid w:val="003278B4"/>
    <w:rsid w:val="00342759"/>
    <w:rsid w:val="003659F8"/>
    <w:rsid w:val="0037713F"/>
    <w:rsid w:val="003878D3"/>
    <w:rsid w:val="00394C0D"/>
    <w:rsid w:val="003A02E6"/>
    <w:rsid w:val="003D3154"/>
    <w:rsid w:val="003D6A0C"/>
    <w:rsid w:val="003E0EC9"/>
    <w:rsid w:val="003E2B80"/>
    <w:rsid w:val="00407DFA"/>
    <w:rsid w:val="00455311"/>
    <w:rsid w:val="004E72E8"/>
    <w:rsid w:val="004F23E5"/>
    <w:rsid w:val="00501B15"/>
    <w:rsid w:val="005046B9"/>
    <w:rsid w:val="00516FBA"/>
    <w:rsid w:val="005301BF"/>
    <w:rsid w:val="00537013"/>
    <w:rsid w:val="00560879"/>
    <w:rsid w:val="0058229E"/>
    <w:rsid w:val="005A362E"/>
    <w:rsid w:val="005B7BB0"/>
    <w:rsid w:val="005F4531"/>
    <w:rsid w:val="00643596"/>
    <w:rsid w:val="00647982"/>
    <w:rsid w:val="00674825"/>
    <w:rsid w:val="00697494"/>
    <w:rsid w:val="006D509C"/>
    <w:rsid w:val="006F7783"/>
    <w:rsid w:val="00723769"/>
    <w:rsid w:val="00727FC1"/>
    <w:rsid w:val="00743051"/>
    <w:rsid w:val="007448B3"/>
    <w:rsid w:val="007911EB"/>
    <w:rsid w:val="007C518E"/>
    <w:rsid w:val="007E3387"/>
    <w:rsid w:val="00800EBE"/>
    <w:rsid w:val="0080761F"/>
    <w:rsid w:val="008411A0"/>
    <w:rsid w:val="00851E69"/>
    <w:rsid w:val="00876A19"/>
    <w:rsid w:val="009642EB"/>
    <w:rsid w:val="009745D3"/>
    <w:rsid w:val="00983610"/>
    <w:rsid w:val="009972C8"/>
    <w:rsid w:val="009B4CF5"/>
    <w:rsid w:val="009B5189"/>
    <w:rsid w:val="009C1BF8"/>
    <w:rsid w:val="009D4E26"/>
    <w:rsid w:val="009F6E07"/>
    <w:rsid w:val="00A56652"/>
    <w:rsid w:val="00A57953"/>
    <w:rsid w:val="00AA74BF"/>
    <w:rsid w:val="00AC0FE4"/>
    <w:rsid w:val="00B223C4"/>
    <w:rsid w:val="00B2789C"/>
    <w:rsid w:val="00B31A27"/>
    <w:rsid w:val="00B52E6A"/>
    <w:rsid w:val="00B62C22"/>
    <w:rsid w:val="00B65165"/>
    <w:rsid w:val="00B75E70"/>
    <w:rsid w:val="00B85F63"/>
    <w:rsid w:val="00BE56D9"/>
    <w:rsid w:val="00BF3F25"/>
    <w:rsid w:val="00C067D4"/>
    <w:rsid w:val="00C4178A"/>
    <w:rsid w:val="00C43AAD"/>
    <w:rsid w:val="00C51C65"/>
    <w:rsid w:val="00C55E3F"/>
    <w:rsid w:val="00C67793"/>
    <w:rsid w:val="00C7645D"/>
    <w:rsid w:val="00C92250"/>
    <w:rsid w:val="00C92346"/>
    <w:rsid w:val="00CA6B75"/>
    <w:rsid w:val="00CB0F27"/>
    <w:rsid w:val="00CB17F5"/>
    <w:rsid w:val="00CC2040"/>
    <w:rsid w:val="00CF5C88"/>
    <w:rsid w:val="00D1467A"/>
    <w:rsid w:val="00D2213D"/>
    <w:rsid w:val="00D26258"/>
    <w:rsid w:val="00D27158"/>
    <w:rsid w:val="00D279B1"/>
    <w:rsid w:val="00D3115A"/>
    <w:rsid w:val="00D454B9"/>
    <w:rsid w:val="00D57C92"/>
    <w:rsid w:val="00D631D0"/>
    <w:rsid w:val="00D72AA2"/>
    <w:rsid w:val="00D954E6"/>
    <w:rsid w:val="00DB1DE7"/>
    <w:rsid w:val="00DC3BFC"/>
    <w:rsid w:val="00DC69CF"/>
    <w:rsid w:val="00DE0737"/>
    <w:rsid w:val="00E71B9E"/>
    <w:rsid w:val="00E950FB"/>
    <w:rsid w:val="00EB5387"/>
    <w:rsid w:val="00EB6296"/>
    <w:rsid w:val="00EC28BE"/>
    <w:rsid w:val="00F172A9"/>
    <w:rsid w:val="00F26389"/>
    <w:rsid w:val="00F349D0"/>
    <w:rsid w:val="00F55C91"/>
    <w:rsid w:val="00F612FF"/>
    <w:rsid w:val="00F71C4D"/>
    <w:rsid w:val="00F74DE1"/>
    <w:rsid w:val="00F84D5F"/>
    <w:rsid w:val="00FB54D6"/>
    <w:rsid w:val="00FC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7AD0C"/>
  <w14:defaultImageDpi w14:val="0"/>
  <w15:docId w15:val="{E4493715-ED20-4618-AB14-0FA5A130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879"/>
    <w:pPr>
      <w:widowControl w:val="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locked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locked/>
    <w:rPr>
      <w:rFonts w:cs="Times New Roman"/>
      <w:b/>
      <w:bCs/>
    </w:rPr>
  </w:style>
  <w:style w:type="character" w:customStyle="1" w:styleId="50">
    <w:name w:val="見出し 5 (文字)"/>
    <w:basedOn w:val="a0"/>
    <w:link w:val="5"/>
    <w:uiPriority w:val="9"/>
    <w:locked/>
    <w:rPr>
      <w:rFonts w:asciiTheme="majorHAnsi" w:eastAsiaTheme="majorEastAsia" w:hAnsiTheme="majorHAnsi" w:cs="Times New Roman"/>
    </w:rPr>
  </w:style>
  <w:style w:type="character" w:customStyle="1" w:styleId="60">
    <w:name w:val="見出し 6 (文字)"/>
    <w:basedOn w:val="a0"/>
    <w:link w:val="6"/>
    <w:uiPriority w:val="9"/>
    <w:locked/>
    <w:rPr>
      <w:rFonts w:cs="Times New Roman"/>
      <w:b/>
      <w:bCs/>
    </w:rPr>
  </w:style>
  <w:style w:type="character" w:customStyle="1" w:styleId="70">
    <w:name w:val="見出し 7 (文字)"/>
    <w:basedOn w:val="a0"/>
    <w:link w:val="7"/>
    <w:uiPriority w:val="9"/>
    <w:locked/>
    <w:rPr>
      <w:rFonts w:cs="Times New Roman"/>
    </w:rPr>
  </w:style>
  <w:style w:type="character" w:customStyle="1" w:styleId="80">
    <w:name w:val="見出し 8 (文字)"/>
    <w:basedOn w:val="a0"/>
    <w:link w:val="8"/>
    <w:uiPriority w:val="9"/>
    <w:locked/>
    <w:rPr>
      <w:rFonts w:cs="Times New Roman"/>
    </w:rPr>
  </w:style>
  <w:style w:type="character" w:customStyle="1" w:styleId="90">
    <w:name w:val="見出し 9 (文字)"/>
    <w:basedOn w:val="a0"/>
    <w:link w:val="9"/>
    <w:uiPriority w:val="9"/>
    <w:locked/>
    <w:rPr>
      <w:rFonts w:cs="Times New Roman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locked/>
    <w:rPr>
      <w:rFonts w:asciiTheme="majorHAnsi" w:eastAsia="ＭＳ ゴシック" w:hAnsiTheme="majorHAnsi" w:cs="Times New Roman"/>
      <w:sz w:val="24"/>
      <w:szCs w:val="24"/>
    </w:rPr>
  </w:style>
  <w:style w:type="character" w:styleId="a7">
    <w:name w:val="Subtle Emphasis"/>
    <w:basedOn w:val="a0"/>
    <w:uiPriority w:val="19"/>
    <w:qFormat/>
    <w:rPr>
      <w:rFonts w:cs="Times New Roman"/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rFonts w:cs="Times New Roman"/>
      <w:i/>
      <w:iCs/>
    </w:rPr>
  </w:style>
  <w:style w:type="character" w:styleId="21">
    <w:name w:val="Intense Emphasis"/>
    <w:basedOn w:val="a0"/>
    <w:uiPriority w:val="21"/>
    <w:qFormat/>
    <w:rPr>
      <w:rFonts w:cs="Times New Roman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rFonts w:cs="Times New Roman"/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locked/>
    <w:rPr>
      <w:rFonts w:cs="Times New Roman"/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locked/>
    <w:rPr>
      <w:rFonts w:cs="Times New Roman"/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rFonts w:cs="Times New Roman"/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rFonts w:cs="Times New Roman"/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rFonts w:cs="Times New Roman"/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13633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136334"/>
    <w:rPr>
      <w:rFonts w:cs="Times New Roman"/>
      <w:sz w:val="22"/>
    </w:rPr>
  </w:style>
  <w:style w:type="paragraph" w:styleId="af3">
    <w:name w:val="footer"/>
    <w:basedOn w:val="a"/>
    <w:link w:val="af4"/>
    <w:uiPriority w:val="99"/>
    <w:unhideWhenUsed/>
    <w:rsid w:val="0013633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136334"/>
    <w:rPr>
      <w:rFonts w:cs="Times New Roman"/>
      <w:sz w:val="22"/>
    </w:rPr>
  </w:style>
  <w:style w:type="paragraph" w:styleId="af5">
    <w:name w:val="Balloon Text"/>
    <w:basedOn w:val="a"/>
    <w:link w:val="af6"/>
    <w:uiPriority w:val="99"/>
    <w:semiHidden/>
    <w:unhideWhenUsed/>
    <w:rsid w:val="0037713F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37713F"/>
    <w:rPr>
      <w:rFonts w:asciiTheme="majorHAnsi" w:eastAsiaTheme="majorEastAsia" w:hAnsiTheme="majorHAnsi" w:cs="Times New Roman"/>
      <w:sz w:val="18"/>
      <w:szCs w:val="18"/>
    </w:rPr>
  </w:style>
  <w:style w:type="table" w:styleId="af7">
    <w:name w:val="Table Grid"/>
    <w:basedOn w:val="a1"/>
    <w:uiPriority w:val="59"/>
    <w:rsid w:val="0031355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unhideWhenUsed/>
    <w:rsid w:val="00983610"/>
    <w:pPr>
      <w:jc w:val="center"/>
    </w:pPr>
  </w:style>
  <w:style w:type="character" w:customStyle="1" w:styleId="af9">
    <w:name w:val="記 (文字)"/>
    <w:basedOn w:val="a0"/>
    <w:link w:val="af8"/>
    <w:uiPriority w:val="99"/>
    <w:locked/>
    <w:rsid w:val="00983610"/>
    <w:rPr>
      <w:rFonts w:cs="Times New Roman"/>
      <w:sz w:val="22"/>
    </w:rPr>
  </w:style>
  <w:style w:type="paragraph" w:styleId="afa">
    <w:name w:val="Closing"/>
    <w:basedOn w:val="a"/>
    <w:link w:val="afb"/>
    <w:uiPriority w:val="99"/>
    <w:unhideWhenUsed/>
    <w:rsid w:val="00983610"/>
    <w:pPr>
      <w:jc w:val="right"/>
    </w:pPr>
  </w:style>
  <w:style w:type="character" w:customStyle="1" w:styleId="afb">
    <w:name w:val="結語 (文字)"/>
    <w:basedOn w:val="a0"/>
    <w:link w:val="afa"/>
    <w:uiPriority w:val="99"/>
    <w:locked/>
    <w:rsid w:val="00983610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中辻 洋</dc:creator>
  <cp:keywords/>
  <dc:description/>
  <cp:lastModifiedBy>増岡 浪江</cp:lastModifiedBy>
  <cp:revision>2</cp:revision>
  <cp:lastPrinted>2022-07-08T00:01:00Z</cp:lastPrinted>
  <dcterms:created xsi:type="dcterms:W3CDTF">2025-03-26T02:06:00Z</dcterms:created>
  <dcterms:modified xsi:type="dcterms:W3CDTF">2025-03-26T02:06:00Z</dcterms:modified>
</cp:coreProperties>
</file>