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68" w:rsidRDefault="00472F68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72F68" w:rsidRDefault="00472F68"/>
    <w:p w:rsidR="00472F68" w:rsidRDefault="00472F68">
      <w:pPr>
        <w:jc w:val="center"/>
      </w:pPr>
      <w:r>
        <w:rPr>
          <w:rFonts w:hint="eastAsia"/>
        </w:rPr>
        <w:t>ふるさと事業実績報告書</w:t>
      </w:r>
    </w:p>
    <w:p w:rsidR="00472F68" w:rsidRDefault="00472F68"/>
    <w:p w:rsidR="00472F68" w:rsidRDefault="00472F68">
      <w:pPr>
        <w:jc w:val="right"/>
      </w:pPr>
      <w:r>
        <w:rPr>
          <w:rFonts w:hint="eastAsia"/>
        </w:rPr>
        <w:t>年　　月　　日</w:t>
      </w:r>
    </w:p>
    <w:p w:rsidR="00472F68" w:rsidRDefault="00472F68"/>
    <w:p w:rsidR="00472F68" w:rsidRDefault="00472F68">
      <w:r>
        <w:rPr>
          <w:rFonts w:hint="eastAsia"/>
        </w:rPr>
        <w:t xml:space="preserve">　上島町長　　　　　　　様</w:t>
      </w:r>
    </w:p>
    <w:p w:rsidR="00472F68" w:rsidRDefault="00472F68"/>
    <w:p w:rsidR="00472F68" w:rsidRDefault="00472F68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472F68" w:rsidRDefault="00472F68">
      <w:pPr>
        <w:jc w:val="right"/>
      </w:pPr>
      <w:r>
        <w:rPr>
          <w:rFonts w:hint="eastAsia"/>
        </w:rPr>
        <w:t xml:space="preserve">代表者住所　　　　　　　　　　　　</w:t>
      </w:r>
    </w:p>
    <w:p w:rsidR="00472F68" w:rsidRDefault="00472F68">
      <w:pPr>
        <w:jc w:val="right"/>
      </w:pPr>
      <w:r>
        <w:rPr>
          <w:rFonts w:hint="eastAsia"/>
        </w:rPr>
        <w:t xml:space="preserve">代表者氏名　　　　　　　　　　　　</w:t>
      </w:r>
    </w:p>
    <w:p w:rsidR="00472F68" w:rsidRDefault="00472F68"/>
    <w:p w:rsidR="00472F68" w:rsidRDefault="00472F68">
      <w:r>
        <w:rPr>
          <w:rFonts w:hint="eastAsia"/>
        </w:rPr>
        <w:t xml:space="preserve">　　　　　年　　月　　日付け　　　　第　　　号で補助金等交付決定の通知があったふるさと事業について、上島町ふるさと事業費補助金等交付要綱第</w:t>
      </w:r>
      <w:r>
        <w:t>7</w:t>
      </w:r>
      <w:r>
        <w:rPr>
          <w:rFonts w:hint="eastAsia"/>
        </w:rPr>
        <w:t>条の規定により関係書類を添えて報告します。</w:t>
      </w:r>
    </w:p>
    <w:p w:rsidR="00472F68" w:rsidRDefault="00472F6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00"/>
      </w:tblGrid>
      <w:tr w:rsidR="00472F68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1890" w:type="dxa"/>
            <w:vAlign w:val="center"/>
          </w:tcPr>
          <w:p w:rsidR="00472F68" w:rsidRDefault="00472F68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600" w:type="dxa"/>
            <w:vAlign w:val="center"/>
          </w:tcPr>
          <w:p w:rsidR="00472F68" w:rsidRDefault="00472F6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72F6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472F68" w:rsidRDefault="00472F68">
            <w:pPr>
              <w:spacing w:line="210" w:lineRule="exact"/>
              <w:jc w:val="center"/>
            </w:pPr>
            <w:r>
              <w:rPr>
                <w:rFonts w:hint="eastAsia"/>
                <w:spacing w:val="53"/>
              </w:rPr>
              <w:t>実施年月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00" w:type="dxa"/>
            <w:vAlign w:val="center"/>
          </w:tcPr>
          <w:p w:rsidR="00472F68" w:rsidRDefault="00472F68">
            <w:pPr>
              <w:spacing w:line="210" w:lineRule="exact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から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472F6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472F68" w:rsidRDefault="00472F68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実施場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vAlign w:val="center"/>
          </w:tcPr>
          <w:p w:rsidR="00472F68" w:rsidRDefault="00472F6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72F6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472F68" w:rsidRDefault="00472F68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事業費</w:t>
            </w:r>
            <w:r>
              <w:rPr>
                <w:rFonts w:hint="eastAsia"/>
              </w:rPr>
              <w:t>等</w:t>
            </w:r>
          </w:p>
        </w:tc>
        <w:tc>
          <w:tcPr>
            <w:tcW w:w="6600" w:type="dxa"/>
            <w:vAlign w:val="center"/>
          </w:tcPr>
          <w:p w:rsidR="00472F68" w:rsidRDefault="00472F6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72F68" w:rsidTr="007F5C0A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890" w:type="dxa"/>
            <w:vAlign w:val="center"/>
          </w:tcPr>
          <w:p w:rsidR="00472F68" w:rsidRDefault="00472F68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00" w:type="dxa"/>
            <w:vAlign w:val="center"/>
          </w:tcPr>
          <w:p w:rsidR="00472F68" w:rsidRDefault="00F05457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472F68">
              <w:rPr>
                <w:rFonts w:hint="eastAsia"/>
              </w:rPr>
              <w:t>収支決算書</w:t>
            </w:r>
            <w:r w:rsidR="00AB1826">
              <w:rPr>
                <w:rFonts w:hint="eastAsia"/>
              </w:rPr>
              <w:t>、領収証の写し</w:t>
            </w:r>
            <w:r w:rsidR="00420FA1">
              <w:rPr>
                <w:rFonts w:hint="eastAsia"/>
              </w:rPr>
              <w:t>及び</w:t>
            </w:r>
            <w:r w:rsidR="001E1C76">
              <w:rPr>
                <w:rFonts w:hint="eastAsia"/>
              </w:rPr>
              <w:t>事業活動</w:t>
            </w:r>
            <w:r w:rsidR="007F5C0A">
              <w:rPr>
                <w:rFonts w:hint="eastAsia"/>
              </w:rPr>
              <w:t>状況の写真</w:t>
            </w:r>
          </w:p>
          <w:p w:rsidR="007F5C0A" w:rsidRDefault="007F5C0A">
            <w:pPr>
              <w:spacing w:line="210" w:lineRule="exact"/>
            </w:pPr>
          </w:p>
        </w:tc>
      </w:tr>
    </w:tbl>
    <w:p w:rsidR="00472F68" w:rsidRDefault="00472F68">
      <w:pPr>
        <w:spacing w:before="120"/>
      </w:pPr>
      <w:r>
        <w:rPr>
          <w:rFonts w:hint="eastAsia"/>
        </w:rPr>
        <w:t xml:space="preserve">　</w:t>
      </w:r>
    </w:p>
    <w:sectPr w:rsidR="00472F6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61" w:rsidRDefault="00F34461" w:rsidP="002B070C">
      <w:r>
        <w:separator/>
      </w:r>
    </w:p>
  </w:endnote>
  <w:endnote w:type="continuationSeparator" w:id="0">
    <w:p w:rsidR="00F34461" w:rsidRDefault="00F34461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61" w:rsidRDefault="00F34461" w:rsidP="002B070C">
      <w:r>
        <w:separator/>
      </w:r>
    </w:p>
  </w:footnote>
  <w:footnote w:type="continuationSeparator" w:id="0">
    <w:p w:rsidR="00F34461" w:rsidRDefault="00F34461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F68"/>
    <w:rsid w:val="00121267"/>
    <w:rsid w:val="001E1C76"/>
    <w:rsid w:val="00205203"/>
    <w:rsid w:val="002B070C"/>
    <w:rsid w:val="00420FA1"/>
    <w:rsid w:val="00472F68"/>
    <w:rsid w:val="005070D0"/>
    <w:rsid w:val="007F5C0A"/>
    <w:rsid w:val="00990933"/>
    <w:rsid w:val="00AB1826"/>
    <w:rsid w:val="00C63F62"/>
    <w:rsid w:val="00C71B2D"/>
    <w:rsid w:val="00F05457"/>
    <w:rsid w:val="00F3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CB8E8-0A71-45F1-9A86-8F80FE08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古江 七海</cp:lastModifiedBy>
  <cp:revision>2</cp:revision>
  <cp:lastPrinted>2006-03-13T01:02:00Z</cp:lastPrinted>
  <dcterms:created xsi:type="dcterms:W3CDTF">2024-06-24T06:58:00Z</dcterms:created>
  <dcterms:modified xsi:type="dcterms:W3CDTF">2024-06-24T06:58:00Z</dcterms:modified>
</cp:coreProperties>
</file>