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C8" w:rsidRDefault="001D389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14AC8" w:rsidRDefault="00114AC8"/>
    <w:p w:rsidR="00114AC8" w:rsidRDefault="00E53043" w:rsidP="00E53043">
      <w:pPr>
        <w:jc w:val="center"/>
      </w:pPr>
      <w:r>
        <w:rPr>
          <w:rFonts w:hint="eastAsia"/>
        </w:rPr>
        <w:t>公　文　書　公　開　請　求　書</w:t>
      </w:r>
    </w:p>
    <w:p w:rsidR="00E53043" w:rsidRDefault="00E53043"/>
    <w:p w:rsidR="00114AC8" w:rsidRDefault="00E53043">
      <w:r>
        <w:rPr>
          <w:rFonts w:hint="eastAsia"/>
        </w:rPr>
        <w:t>（実</w:t>
      </w:r>
      <w:r w:rsidR="00A4205C">
        <w:rPr>
          <w:rFonts w:hint="eastAsia"/>
        </w:rPr>
        <w:t xml:space="preserve">　</w:t>
      </w:r>
      <w:r>
        <w:rPr>
          <w:rFonts w:hint="eastAsia"/>
        </w:rPr>
        <w:t>施</w:t>
      </w:r>
      <w:r w:rsidR="00A4205C">
        <w:rPr>
          <w:rFonts w:hint="eastAsia"/>
        </w:rPr>
        <w:t xml:space="preserve">　</w:t>
      </w:r>
      <w:r>
        <w:rPr>
          <w:rFonts w:hint="eastAsia"/>
        </w:rPr>
        <w:t>機</w:t>
      </w:r>
      <w:r w:rsidR="00A4205C">
        <w:rPr>
          <w:rFonts w:hint="eastAsia"/>
        </w:rPr>
        <w:t xml:space="preserve">　</w:t>
      </w:r>
      <w:r>
        <w:rPr>
          <w:rFonts w:hint="eastAsia"/>
        </w:rPr>
        <w:t xml:space="preserve">関）　　　　　</w:t>
      </w:r>
      <w:r w:rsidR="001D389B">
        <w:rPr>
          <w:rFonts w:hint="eastAsia"/>
        </w:rPr>
        <w:t>様</w:t>
      </w:r>
    </w:p>
    <w:p w:rsidR="00114AC8" w:rsidRDefault="001D389B" w:rsidP="00E53043">
      <w:pPr>
        <w:spacing w:line="360" w:lineRule="exact"/>
        <w:jc w:val="right"/>
      </w:pPr>
      <w:r>
        <w:rPr>
          <w:rFonts w:hint="eastAsia"/>
        </w:rPr>
        <w:t xml:space="preserve">　　　年　</w:t>
      </w:r>
      <w:r w:rsidR="00E047FB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E047F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E53043" w:rsidRDefault="00E53043" w:rsidP="00E53043">
      <w:pPr>
        <w:spacing w:line="360" w:lineRule="exact"/>
        <w:jc w:val="right"/>
      </w:pPr>
    </w:p>
    <w:p w:rsidR="00114AC8" w:rsidRDefault="006C03D3" w:rsidP="006C03D3">
      <w:pPr>
        <w:spacing w:line="360" w:lineRule="exact"/>
        <w:ind w:left="2553" w:firstLine="851"/>
        <w:jc w:val="left"/>
      </w:pPr>
      <w:r>
        <w:rPr>
          <w:rFonts w:hint="eastAsia"/>
        </w:rPr>
        <w:t>請求者</w:t>
      </w:r>
      <w:r>
        <w:rPr>
          <w:rFonts w:hint="eastAsia"/>
        </w:rPr>
        <w:tab/>
      </w:r>
      <w:r w:rsidR="001D389B">
        <w:rPr>
          <w:rFonts w:hint="eastAsia"/>
        </w:rPr>
        <w:t>郵便番号</w:t>
      </w:r>
    </w:p>
    <w:p w:rsidR="00114AC8" w:rsidRDefault="001D389B" w:rsidP="006C03D3">
      <w:pPr>
        <w:spacing w:line="360" w:lineRule="exact"/>
        <w:ind w:left="3404" w:firstLine="851"/>
        <w:jc w:val="left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114AC8" w:rsidRDefault="001D389B" w:rsidP="006C03D3">
      <w:pPr>
        <w:spacing w:line="360" w:lineRule="exact"/>
        <w:ind w:left="3404" w:firstLine="851"/>
        <w:jc w:val="lef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</w:p>
    <w:p w:rsidR="00E047FB" w:rsidRDefault="00E047FB" w:rsidP="006C03D3">
      <w:pPr>
        <w:spacing w:line="360" w:lineRule="exact"/>
        <w:ind w:left="3404" w:firstLine="851"/>
        <w:jc w:val="left"/>
      </w:pPr>
      <w:r>
        <w:rPr>
          <w:rFonts w:hint="eastAsia"/>
        </w:rPr>
        <w:t>電話番号</w:t>
      </w:r>
    </w:p>
    <w:p w:rsidR="00DD1222" w:rsidRDefault="00DD1222" w:rsidP="00E047FB">
      <w:pPr>
        <w:spacing w:line="360" w:lineRule="exac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27940</wp:posOffset>
                </wp:positionV>
                <wp:extent cx="114300" cy="469900"/>
                <wp:effectExtent l="0" t="0" r="19050" b="254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699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C7AF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99.95pt;margin-top:2.2pt;width:9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" adj="438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F861F" wp14:editId="0A493832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104775" cy="438150"/>
                <wp:effectExtent l="0" t="0" r="28575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" cy="4381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923DD" id="左大かっこ 3" o:spid="_x0000_s1026" type="#_x0000_t85" style="position:absolute;left:0;text-align:left;margin-left:-42.95pt;margin-top:2.95pt;width:8.25pt;height:34.5pt;flip:x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" adj="430" strokecolor="black [3213]" strokeweight=".5pt">
                <v:stroke joinstyle="miter"/>
                <w10:wrap anchorx="margin"/>
              </v:shape>
            </w:pict>
          </mc:Fallback>
        </mc:AlternateContent>
      </w:r>
      <w:r w:rsidR="00E047FB">
        <w:tab/>
      </w:r>
      <w:r w:rsidR="00E047FB">
        <w:tab/>
      </w:r>
      <w:r w:rsidR="00E047FB">
        <w:tab/>
      </w:r>
      <w:r w:rsidR="00E047FB">
        <w:tab/>
      </w:r>
      <w:r w:rsidR="00E047FB">
        <w:tab/>
      </w:r>
      <w:r w:rsidR="00E047FB">
        <w:rPr>
          <w:rFonts w:hint="eastAsia"/>
        </w:rPr>
        <w:t>法人その他の団体にあっては、事務所又は</w:t>
      </w:r>
    </w:p>
    <w:p w:rsidR="00E047FB" w:rsidRDefault="00E047FB" w:rsidP="00DD1222">
      <w:pPr>
        <w:spacing w:line="360" w:lineRule="exact"/>
        <w:ind w:left="3404" w:firstLine="851"/>
        <w:jc w:val="left"/>
      </w:pPr>
      <w:r>
        <w:rPr>
          <w:rFonts w:hint="eastAsia"/>
        </w:rPr>
        <w:t>事務所の所在地、</w:t>
      </w:r>
      <w:r>
        <w:tab/>
      </w:r>
      <w:r>
        <w:rPr>
          <w:rFonts w:hint="eastAsia"/>
        </w:rPr>
        <w:t>名称及び代表者の氏名</w:t>
      </w:r>
    </w:p>
    <w:p w:rsidR="00E047FB" w:rsidRDefault="00E047FB" w:rsidP="00E047FB">
      <w:pPr>
        <w:spacing w:line="360" w:lineRule="exact"/>
        <w:jc w:val="right"/>
      </w:pPr>
    </w:p>
    <w:p w:rsidR="00E53043" w:rsidRDefault="00E53043" w:rsidP="00E53043">
      <w:pPr>
        <w:spacing w:line="360" w:lineRule="exact"/>
      </w:pPr>
      <w:r>
        <w:rPr>
          <w:rFonts w:hint="eastAsia"/>
        </w:rPr>
        <w:t>次のとおり公文書の公開を請求します。</w:t>
      </w:r>
    </w:p>
    <w:p w:rsidR="00E53043" w:rsidRPr="00E53043" w:rsidRDefault="00E53043">
      <w:pPr>
        <w:spacing w:line="360" w:lineRule="exact"/>
        <w:jc w:val="righ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6511"/>
      </w:tblGrid>
      <w:tr w:rsidR="00DD2EBF" w:rsidTr="00DD1222">
        <w:trPr>
          <w:trHeight w:val="315"/>
        </w:trPr>
        <w:tc>
          <w:tcPr>
            <w:tcW w:w="18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632" w:rsidRDefault="00023632" w:rsidP="00023632">
            <w:pPr>
              <w:snapToGrid w:val="0"/>
              <w:spacing w:line="600" w:lineRule="exact"/>
              <w:ind w:right="113"/>
              <w:jc w:val="center"/>
            </w:pPr>
            <w:r w:rsidRPr="00023632">
              <w:rPr>
                <w:rFonts w:hint="eastAsia"/>
              </w:rPr>
              <w:t>公文書の</w:t>
            </w:r>
          </w:p>
          <w:p w:rsidR="00DD2EBF" w:rsidRDefault="00023632" w:rsidP="00023632">
            <w:pPr>
              <w:snapToGrid w:val="0"/>
              <w:spacing w:line="600" w:lineRule="exact"/>
              <w:ind w:right="113"/>
              <w:jc w:val="center"/>
            </w:pPr>
            <w:r w:rsidRPr="00023632">
              <w:rPr>
                <w:rFonts w:hint="eastAsia"/>
              </w:rPr>
              <w:t>件名又は内容</w:t>
            </w:r>
          </w:p>
        </w:tc>
        <w:tc>
          <w:tcPr>
            <w:tcW w:w="6511" w:type="dxa"/>
            <w:tcBorders>
              <w:bottom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EBF" w:rsidRDefault="00DD2EBF">
            <w:pPr>
              <w:ind w:left="113" w:right="113"/>
            </w:pPr>
            <w:r>
              <w:rPr>
                <w:rFonts w:hint="eastAsia"/>
              </w:rPr>
              <w:t xml:space="preserve">　公文書を特定することができるように、公文書の件名又は知りたい事項を具体的に記入してください。</w:t>
            </w:r>
          </w:p>
        </w:tc>
      </w:tr>
      <w:tr w:rsidR="00DD2EBF" w:rsidTr="00166DB2">
        <w:trPr>
          <w:trHeight w:hRule="exact" w:val="2390"/>
        </w:trPr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EBF" w:rsidRDefault="00DD2EBF">
            <w:pPr>
              <w:spacing w:after="120" w:line="600" w:lineRule="exact"/>
              <w:ind w:left="113" w:right="113"/>
              <w:jc w:val="distribute"/>
              <w:rPr>
                <w:spacing w:val="30"/>
              </w:rPr>
            </w:pPr>
          </w:p>
        </w:tc>
        <w:tc>
          <w:tcPr>
            <w:tcW w:w="6511" w:type="dxa"/>
            <w:tcBorders>
              <w:top w:val="dashed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EBF" w:rsidRPr="00DD2EBF" w:rsidRDefault="00DD2EBF" w:rsidP="00166DB2">
            <w:pPr>
              <w:ind w:right="113"/>
              <w:jc w:val="left"/>
            </w:pPr>
          </w:p>
        </w:tc>
      </w:tr>
      <w:tr w:rsidR="00114AC8" w:rsidTr="00023632">
        <w:trPr>
          <w:trHeight w:hRule="exact" w:val="1420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AC8" w:rsidRDefault="00023632" w:rsidP="00023632">
            <w:pPr>
              <w:ind w:left="113" w:right="113"/>
              <w:jc w:val="center"/>
            </w:pPr>
            <w:r w:rsidRPr="00023632">
              <w:rPr>
                <w:rFonts w:hint="eastAsia"/>
              </w:rPr>
              <w:t>公開の方法</w:t>
            </w:r>
          </w:p>
        </w:tc>
        <w:tc>
          <w:tcPr>
            <w:tcW w:w="651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043" w:rsidRDefault="00E53043">
            <w:pPr>
              <w:spacing w:after="120"/>
              <w:ind w:left="113" w:right="113"/>
            </w:pPr>
            <w:r>
              <w:rPr>
                <w:rFonts w:hint="eastAsia"/>
              </w:rPr>
              <w:t>□</w:t>
            </w:r>
            <w:r w:rsidR="001D389B">
              <w:rPr>
                <w:rFonts w:hint="eastAsia"/>
              </w:rPr>
              <w:t xml:space="preserve">　</w:t>
            </w:r>
            <w:r w:rsidR="001D389B">
              <w:rPr>
                <w:rFonts w:hint="eastAsia"/>
                <w:spacing w:val="210"/>
              </w:rPr>
              <w:t>閲</w:t>
            </w:r>
            <w:r w:rsidR="001D389B">
              <w:rPr>
                <w:rFonts w:hint="eastAsia"/>
              </w:rPr>
              <w:t>覧</w:t>
            </w:r>
          </w:p>
          <w:p w:rsidR="00114AC8" w:rsidRDefault="00E53043">
            <w:pPr>
              <w:spacing w:after="120"/>
              <w:ind w:left="113" w:right="113"/>
            </w:pPr>
            <w:r>
              <w:rPr>
                <w:rFonts w:hint="eastAsia"/>
              </w:rPr>
              <w:t xml:space="preserve">□　</w:t>
            </w:r>
            <w:r w:rsidR="001D389B">
              <w:rPr>
                <w:rFonts w:hint="eastAsia"/>
              </w:rPr>
              <w:t>写しの交付</w:t>
            </w:r>
            <w:r w:rsidR="001D389B">
              <w:t>(</w:t>
            </w:r>
            <w:r w:rsidR="001D389B">
              <w:rPr>
                <w:rFonts w:hint="eastAsia"/>
              </w:rPr>
              <w:t>送付の希望の有無　有・無</w:t>
            </w:r>
            <w:r w:rsidR="001D389B">
              <w:t>)</w:t>
            </w:r>
          </w:p>
          <w:p w:rsidR="00114AC8" w:rsidRDefault="00E53043">
            <w:pPr>
              <w:ind w:left="113" w:right="113"/>
            </w:pPr>
            <w:r>
              <w:rPr>
                <w:rFonts w:hint="eastAsia"/>
              </w:rPr>
              <w:t>□</w:t>
            </w:r>
            <w:r w:rsidR="001D389B">
              <w:rPr>
                <w:rFonts w:hint="eastAsia"/>
              </w:rPr>
              <w:t xml:space="preserve">　</w:t>
            </w:r>
            <w:r w:rsidR="001D389B">
              <w:rPr>
                <w:rFonts w:hint="eastAsia"/>
                <w:spacing w:val="210"/>
              </w:rPr>
              <w:t>視</w:t>
            </w:r>
            <w:r w:rsidR="001D389B">
              <w:rPr>
                <w:rFonts w:hint="eastAsia"/>
              </w:rPr>
              <w:t>聴</w:t>
            </w:r>
          </w:p>
        </w:tc>
      </w:tr>
      <w:tr w:rsidR="002C5134" w:rsidTr="00023632">
        <w:trPr>
          <w:trHeight w:val="1757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632" w:rsidRDefault="00023632" w:rsidP="00023632">
            <w:pPr>
              <w:jc w:val="center"/>
            </w:pPr>
            <w:r w:rsidRPr="00023632">
              <w:rPr>
                <w:rFonts w:hint="eastAsia"/>
              </w:rPr>
              <w:t>希望する</w:t>
            </w:r>
          </w:p>
          <w:p w:rsidR="002C5134" w:rsidRDefault="00023632" w:rsidP="00023632">
            <w:pPr>
              <w:jc w:val="center"/>
            </w:pPr>
            <w:r w:rsidRPr="00023632">
              <w:rPr>
                <w:rFonts w:hint="eastAsia"/>
              </w:rPr>
              <w:t>写しの交付の方法</w:t>
            </w:r>
          </w:p>
        </w:tc>
        <w:tc>
          <w:tcPr>
            <w:tcW w:w="6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134" w:rsidRDefault="00E53043" w:rsidP="002C5134">
            <w:pPr>
              <w:spacing w:after="120"/>
              <w:ind w:left="113" w:right="113"/>
            </w:pPr>
            <w:r>
              <w:rPr>
                <w:rFonts w:hint="eastAsia"/>
              </w:rPr>
              <w:t>□</w:t>
            </w:r>
            <w:r w:rsidR="001D389B" w:rsidRPr="002C5134">
              <w:rPr>
                <w:rFonts w:hint="eastAsia"/>
              </w:rPr>
              <w:t xml:space="preserve">　用紙に複写したものの交付</w:t>
            </w:r>
          </w:p>
          <w:p w:rsidR="002C5134" w:rsidRDefault="00E53043" w:rsidP="002C5134">
            <w:pPr>
              <w:spacing w:after="120"/>
              <w:ind w:left="113" w:right="113"/>
            </w:pPr>
            <w:r>
              <w:rPr>
                <w:rFonts w:hint="eastAsia"/>
              </w:rPr>
              <w:t>□</w:t>
            </w:r>
            <w:r w:rsidR="001D389B" w:rsidRPr="002C5134">
              <w:rPr>
                <w:rFonts w:hint="eastAsia"/>
              </w:rPr>
              <w:t xml:space="preserve">　</w:t>
            </w:r>
            <w:r w:rsidR="001D389B" w:rsidRPr="002C5134">
              <w:t>CD</w:t>
            </w:r>
            <w:r w:rsidR="001D389B" w:rsidRPr="002C5134">
              <w:rPr>
                <w:rFonts w:hint="eastAsia"/>
              </w:rPr>
              <w:t>―</w:t>
            </w:r>
            <w:r w:rsidR="001D389B" w:rsidRPr="002C5134">
              <w:t>R</w:t>
            </w:r>
            <w:r>
              <w:rPr>
                <w:rFonts w:hint="eastAsia"/>
              </w:rPr>
              <w:t>等</w:t>
            </w:r>
            <w:r w:rsidR="001D389B" w:rsidRPr="002C5134">
              <w:rPr>
                <w:rFonts w:hint="eastAsia"/>
              </w:rPr>
              <w:t>に複写したものの交付</w:t>
            </w:r>
          </w:p>
          <w:p w:rsidR="00E53043" w:rsidRDefault="00E53043" w:rsidP="002C5134">
            <w:pPr>
              <w:ind w:left="113" w:right="113"/>
            </w:pPr>
            <w:r>
              <w:rPr>
                <w:rFonts w:hint="eastAsia"/>
              </w:rPr>
              <w:t>□</w:t>
            </w:r>
            <w:r w:rsidR="001D389B" w:rsidRPr="002C5134">
              <w:rPr>
                <w:rFonts w:hint="eastAsia"/>
              </w:rPr>
              <w:t xml:space="preserve">　電子メールによる送信</w:t>
            </w:r>
          </w:p>
          <w:p w:rsidR="002C5134" w:rsidRDefault="001D389B" w:rsidP="00E53043">
            <w:pPr>
              <w:ind w:left="113" w:right="113" w:firstLineChars="250" w:firstLine="525"/>
            </w:pPr>
            <w:r w:rsidRPr="002C5134">
              <w:t>(</w:t>
            </w:r>
            <w:r w:rsidRPr="002C5134">
              <w:rPr>
                <w:rFonts w:hint="eastAsia"/>
              </w:rPr>
              <w:t xml:space="preserve">電子メールアドレス　　　　　　　　　</w:t>
            </w:r>
            <w:r w:rsidR="00023632">
              <w:rPr>
                <w:rFonts w:hint="eastAsia"/>
              </w:rPr>
              <w:t xml:space="preserve">　　　　　　　　</w:t>
            </w:r>
            <w:r w:rsidRPr="002C5134">
              <w:t>)</w:t>
            </w:r>
          </w:p>
        </w:tc>
      </w:tr>
    </w:tbl>
    <w:p w:rsidR="00F20D4A" w:rsidRDefault="00F20D4A" w:rsidP="00F20D4A">
      <w:pPr>
        <w:spacing w:line="300" w:lineRule="auto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</w:p>
    <w:p w:rsidR="00114AC8" w:rsidRDefault="00A26866" w:rsidP="00F20D4A">
      <w:pPr>
        <w:spacing w:before="120"/>
        <w:ind w:firstLineChars="100" w:firstLine="210"/>
      </w:pPr>
      <w:bookmarkStart w:id="0" w:name="_GoBack"/>
      <w:bookmarkEnd w:id="0"/>
      <w:r>
        <w:rPr>
          <w:rFonts w:hint="eastAsia"/>
        </w:rPr>
        <w:t>公開の方法で、電子メールによる送信を選択したときは、電子メールアドレスを記入してください。</w:t>
      </w:r>
    </w:p>
    <w:sectPr w:rsidR="00114AC8" w:rsidSect="00DD122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712" w:rsidRDefault="001D389B">
      <w:r>
        <w:separator/>
      </w:r>
    </w:p>
  </w:endnote>
  <w:endnote w:type="continuationSeparator" w:id="0">
    <w:p w:rsidR="00DB6712" w:rsidRDefault="001D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C8" w:rsidRDefault="001D389B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</w:p>
  <w:p w:rsidR="00114AC8" w:rsidRDefault="00114AC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EF" w:rsidRDefault="002F3BEF" w:rsidP="002F3BEF">
    <w:pPr>
      <w:pStyle w:val="a3"/>
      <w:jc w:val="right"/>
    </w:pPr>
    <w:r>
      <w:rPr>
        <w:rFonts w:hint="eastAsia"/>
      </w:rPr>
      <w:t>R030401</w:t>
    </w:r>
    <w:r>
      <w:t>-Rev01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C8" w:rsidRDefault="001D389B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114AC8" w:rsidRDefault="00114A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712" w:rsidRDefault="001D389B">
      <w:r>
        <w:separator/>
      </w:r>
    </w:p>
  </w:footnote>
  <w:footnote w:type="continuationSeparator" w:id="0">
    <w:p w:rsidR="00DB6712" w:rsidRDefault="001D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C8" w:rsidRDefault="00114AC8"/>
  <w:p w:rsidR="00114AC8" w:rsidRDefault="001D389B">
    <w:r>
      <w:rPr>
        <w:rFonts w:hint="eastAsia"/>
      </w:rPr>
      <w:t>総務編（財団法人ハイウェイ交流センター組織規程）</w:t>
    </w:r>
  </w:p>
  <w:p w:rsidR="00114AC8" w:rsidRDefault="001D389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C8" w:rsidRDefault="00114AC8"/>
  <w:p w:rsidR="00114AC8" w:rsidRDefault="001D389B">
    <w:r>
      <w:rPr>
        <w:rFonts w:hint="eastAsia"/>
      </w:rPr>
      <w:t>総務編（財団法人ハイウェイ交流センター組織規程）</w:t>
    </w:r>
  </w:p>
  <w:p w:rsidR="00114AC8" w:rsidRDefault="001D389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C8"/>
    <w:rsid w:val="00023632"/>
    <w:rsid w:val="00114AC8"/>
    <w:rsid w:val="00166DB2"/>
    <w:rsid w:val="001D389B"/>
    <w:rsid w:val="002037D0"/>
    <w:rsid w:val="002C5134"/>
    <w:rsid w:val="002F3BEF"/>
    <w:rsid w:val="00513F8B"/>
    <w:rsid w:val="006C03D3"/>
    <w:rsid w:val="007A08D9"/>
    <w:rsid w:val="00A26866"/>
    <w:rsid w:val="00A4205C"/>
    <w:rsid w:val="00DB6712"/>
    <w:rsid w:val="00DD1222"/>
    <w:rsid w:val="00DD2EBF"/>
    <w:rsid w:val="00E047FB"/>
    <w:rsid w:val="00E53043"/>
    <w:rsid w:val="00F20D4A"/>
    <w:rsid w:val="00F50418"/>
    <w:rsid w:val="00F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8B4A5"/>
  <w14:defaultImageDpi w14:val="0"/>
  <w15:docId w15:val="{9698B0B8-6A4F-45DB-9405-85EB06A2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76</TotalTime>
  <Pages>1</Pages>
  <Words>297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濵中 友紀子</cp:lastModifiedBy>
  <cp:revision>14</cp:revision>
  <cp:lastPrinted>1999-05-13T10:03:00Z</cp:lastPrinted>
  <dcterms:created xsi:type="dcterms:W3CDTF">2020-12-24T03:30:00Z</dcterms:created>
  <dcterms:modified xsi:type="dcterms:W3CDTF">2021-03-10T01:03:00Z</dcterms:modified>
</cp:coreProperties>
</file>