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2C" w:rsidRDefault="00A20A2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20A2C" w:rsidRDefault="00A20A2C"/>
    <w:p w:rsidR="00A20A2C" w:rsidRDefault="00A20A2C">
      <w:pPr>
        <w:jc w:val="center"/>
      </w:pPr>
      <w:r>
        <w:rPr>
          <w:rFonts w:hint="eastAsia"/>
        </w:rPr>
        <w:t>事業収支予算書</w:t>
      </w:r>
    </w:p>
    <w:p w:rsidR="00A20A2C" w:rsidRDefault="00A20A2C"/>
    <w:p w:rsidR="00A20A2C" w:rsidRDefault="00A20A2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収入の部</w:t>
      </w:r>
    </w:p>
    <w:p w:rsidR="00A20A2C" w:rsidRDefault="00A20A2C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290"/>
      </w:tblGrid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0A2C" w:rsidRDefault="00A20A2C"/>
    <w:p w:rsidR="00A20A2C" w:rsidRDefault="00A20A2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支出の部</w:t>
      </w:r>
    </w:p>
    <w:p w:rsidR="00A20A2C" w:rsidRDefault="00A20A2C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4290"/>
      </w:tblGrid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bottom w:val="nil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20A2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0" w:type="dxa"/>
            <w:tcBorders>
              <w:top w:val="double" w:sz="4" w:space="0" w:color="auto"/>
            </w:tcBorders>
            <w:vAlign w:val="center"/>
          </w:tcPr>
          <w:p w:rsidR="00A20A2C" w:rsidRDefault="00A20A2C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0A2C" w:rsidRDefault="00A20A2C">
      <w:pPr>
        <w:spacing w:before="120"/>
      </w:pPr>
      <w:r>
        <w:rPr>
          <w:rFonts w:hint="eastAsia"/>
        </w:rPr>
        <w:t xml:space="preserve">　※　必要に応じ見積書等添付のこと</w:t>
      </w:r>
      <w:r w:rsidR="002C6D78">
        <w:rPr>
          <w:rFonts w:hint="eastAsia"/>
        </w:rPr>
        <w:t>。</w:t>
      </w:r>
    </w:p>
    <w:sectPr w:rsidR="00A20A2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2C" w:rsidRDefault="00A20A2C" w:rsidP="002B070C">
      <w:r>
        <w:separator/>
      </w:r>
    </w:p>
  </w:endnote>
  <w:endnote w:type="continuationSeparator" w:id="0">
    <w:p w:rsidR="00A20A2C" w:rsidRDefault="00A20A2C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2C" w:rsidRDefault="00A20A2C" w:rsidP="002B070C">
      <w:r>
        <w:separator/>
      </w:r>
    </w:p>
  </w:footnote>
  <w:footnote w:type="continuationSeparator" w:id="0">
    <w:p w:rsidR="00A20A2C" w:rsidRDefault="00A20A2C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2C"/>
    <w:rsid w:val="002B070C"/>
    <w:rsid w:val="002C6D78"/>
    <w:rsid w:val="00390A8A"/>
    <w:rsid w:val="00A16DB7"/>
    <w:rsid w:val="00A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(株)ぎょうせい</dc:creator>
  <cp:lastModifiedBy>FJ-USER</cp:lastModifiedBy>
  <cp:revision>2</cp:revision>
  <cp:lastPrinted>2005-03-23T04:18:00Z</cp:lastPrinted>
  <dcterms:created xsi:type="dcterms:W3CDTF">2016-02-22T06:03:00Z</dcterms:created>
  <dcterms:modified xsi:type="dcterms:W3CDTF">2016-02-22T06:03:00Z</dcterms:modified>
</cp:coreProperties>
</file>